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13A52" w14:textId="508872A9" w:rsidR="005233A2" w:rsidRPr="005233A2" w:rsidRDefault="005233A2" w:rsidP="005233A2">
      <w:pPr>
        <w:shd w:val="clear" w:color="auto" w:fill="FFFFFF"/>
        <w:spacing w:line="259" w:lineRule="auto"/>
        <w:rPr>
          <w:b/>
          <w:bCs/>
          <w:color w:val="000000"/>
          <w:sz w:val="24"/>
          <w:szCs w:val="22"/>
        </w:rPr>
      </w:pPr>
      <w:r w:rsidRPr="005233A2">
        <w:rPr>
          <w:b/>
          <w:bCs/>
          <w:color w:val="000000"/>
          <w:sz w:val="24"/>
          <w:szCs w:val="22"/>
        </w:rPr>
        <w:t>ПРИНЯТО                                                                                       УТВЕРЖДАЮ</w:t>
      </w:r>
    </w:p>
    <w:p w14:paraId="0B77060D" w14:textId="7BDE6FF8" w:rsidR="005233A2" w:rsidRPr="005233A2" w:rsidRDefault="005233A2" w:rsidP="005233A2">
      <w:pPr>
        <w:shd w:val="clear" w:color="auto" w:fill="FFFFFF"/>
        <w:spacing w:line="259" w:lineRule="auto"/>
        <w:rPr>
          <w:bCs/>
          <w:color w:val="000000"/>
          <w:sz w:val="22"/>
          <w:szCs w:val="22"/>
        </w:rPr>
      </w:pPr>
      <w:r w:rsidRPr="005233A2">
        <w:rPr>
          <w:bCs/>
          <w:color w:val="000000"/>
          <w:sz w:val="22"/>
          <w:szCs w:val="22"/>
        </w:rPr>
        <w:t>на заседании педагогиче</w:t>
      </w:r>
      <w:r>
        <w:rPr>
          <w:bCs/>
          <w:color w:val="000000"/>
          <w:sz w:val="22"/>
          <w:szCs w:val="22"/>
        </w:rPr>
        <w:t xml:space="preserve">ского совета школы         </w:t>
      </w:r>
      <w:r w:rsidRPr="005233A2">
        <w:rPr>
          <w:bCs/>
          <w:color w:val="000000"/>
          <w:sz w:val="22"/>
          <w:szCs w:val="22"/>
        </w:rPr>
        <w:t xml:space="preserve"> Директор МКОУ «Новоалександровская СОШ»</w:t>
      </w:r>
    </w:p>
    <w:p w14:paraId="702FE548" w14:textId="57C62C71" w:rsidR="005233A2" w:rsidRPr="005233A2" w:rsidRDefault="005233A2" w:rsidP="005233A2">
      <w:pPr>
        <w:shd w:val="clear" w:color="auto" w:fill="FFFFFF"/>
        <w:spacing w:line="259" w:lineRule="auto"/>
        <w:rPr>
          <w:bCs/>
          <w:color w:val="000000"/>
          <w:sz w:val="22"/>
          <w:szCs w:val="22"/>
        </w:rPr>
      </w:pPr>
      <w:r w:rsidRPr="005233A2">
        <w:rPr>
          <w:bCs/>
          <w:color w:val="000000"/>
          <w:sz w:val="22"/>
          <w:szCs w:val="22"/>
        </w:rPr>
        <w:t xml:space="preserve">Протокол № </w:t>
      </w:r>
      <w:r>
        <w:rPr>
          <w:bCs/>
          <w:color w:val="000000"/>
          <w:sz w:val="22"/>
          <w:szCs w:val="22"/>
        </w:rPr>
        <w:t>8</w:t>
      </w:r>
      <w:r w:rsidRPr="005233A2">
        <w:rPr>
          <w:bCs/>
          <w:color w:val="000000"/>
          <w:sz w:val="22"/>
          <w:szCs w:val="22"/>
        </w:rPr>
        <w:t xml:space="preserve"> от </w:t>
      </w:r>
      <w:r>
        <w:rPr>
          <w:bCs/>
          <w:color w:val="000000"/>
          <w:sz w:val="22"/>
          <w:szCs w:val="22"/>
        </w:rPr>
        <w:t>06.02.2024</w:t>
      </w:r>
      <w:r w:rsidRPr="005233A2">
        <w:rPr>
          <w:bCs/>
          <w:color w:val="000000"/>
          <w:sz w:val="22"/>
          <w:szCs w:val="22"/>
        </w:rPr>
        <w:t xml:space="preserve">                                                 _______________Антипова А.В.</w:t>
      </w:r>
    </w:p>
    <w:p w14:paraId="787BDCB6" w14:textId="59A493BA" w:rsidR="005233A2" w:rsidRPr="005233A2" w:rsidRDefault="005233A2" w:rsidP="005233A2">
      <w:pPr>
        <w:shd w:val="clear" w:color="auto" w:fill="FFFFFF"/>
        <w:spacing w:line="259" w:lineRule="auto"/>
        <w:rPr>
          <w:bCs/>
          <w:color w:val="000000"/>
          <w:sz w:val="22"/>
          <w:szCs w:val="22"/>
        </w:rPr>
      </w:pPr>
      <w:r w:rsidRPr="005233A2">
        <w:rPr>
          <w:bCs/>
          <w:color w:val="000000"/>
          <w:sz w:val="22"/>
          <w:szCs w:val="22"/>
        </w:rPr>
        <w:t xml:space="preserve">                                                                                           Приказ №</w:t>
      </w:r>
      <w:r>
        <w:rPr>
          <w:bCs/>
          <w:color w:val="000000"/>
          <w:sz w:val="22"/>
          <w:szCs w:val="22"/>
        </w:rPr>
        <w:t xml:space="preserve"> 8</w:t>
      </w:r>
      <w:r w:rsidRPr="005233A2">
        <w:rPr>
          <w:bCs/>
          <w:color w:val="000000"/>
          <w:sz w:val="22"/>
          <w:szCs w:val="22"/>
        </w:rPr>
        <w:t xml:space="preserve">  от </w:t>
      </w:r>
      <w:r>
        <w:rPr>
          <w:bCs/>
          <w:color w:val="000000"/>
          <w:sz w:val="22"/>
          <w:szCs w:val="22"/>
        </w:rPr>
        <w:t>06.02.2024</w:t>
      </w:r>
    </w:p>
    <w:p w14:paraId="42CF1F23" w14:textId="77777777" w:rsidR="005233A2" w:rsidRPr="005233A2" w:rsidRDefault="005233A2" w:rsidP="005233A2">
      <w:pPr>
        <w:spacing w:line="259" w:lineRule="auto"/>
        <w:rPr>
          <w:rFonts w:eastAsia="Calibri"/>
          <w:sz w:val="22"/>
          <w:szCs w:val="22"/>
        </w:rPr>
      </w:pPr>
    </w:p>
    <w:p w14:paraId="42AFEB5F" w14:textId="77777777" w:rsidR="008A0D2E" w:rsidRDefault="008A0D2E" w:rsidP="00AD070C">
      <w:pPr>
        <w:spacing w:line="270" w:lineRule="exact"/>
        <w:jc w:val="both"/>
        <w:rPr>
          <w:szCs w:val="26"/>
        </w:rPr>
      </w:pPr>
    </w:p>
    <w:p w14:paraId="222CF41D" w14:textId="488898BE" w:rsidR="00D319D4" w:rsidRDefault="005233A2" w:rsidP="00AD070C">
      <w:pPr>
        <w:spacing w:line="270" w:lineRule="exact"/>
        <w:jc w:val="center"/>
        <w:rPr>
          <w:b/>
          <w:bCs/>
          <w:szCs w:val="26"/>
        </w:rPr>
      </w:pPr>
      <w:r>
        <w:rPr>
          <w:b/>
          <w:bCs/>
          <w:szCs w:val="26"/>
        </w:rPr>
        <w:t>Положение</w:t>
      </w:r>
      <w:r w:rsidR="008A0D2E" w:rsidRPr="008A0D2E">
        <w:rPr>
          <w:b/>
          <w:bCs/>
          <w:szCs w:val="26"/>
        </w:rPr>
        <w:t xml:space="preserve"> об использовании информационной-коммуникационной образовательной платформы «Сферум» </w:t>
      </w:r>
      <w:r w:rsidR="00EF22C6">
        <w:rPr>
          <w:b/>
          <w:bCs/>
          <w:szCs w:val="26"/>
        </w:rPr>
        <w:br/>
      </w:r>
      <w:r w:rsidR="008A0D2E" w:rsidRPr="008A0D2E">
        <w:rPr>
          <w:b/>
          <w:bCs/>
          <w:szCs w:val="26"/>
        </w:rPr>
        <w:t>при реализации образовательн</w:t>
      </w:r>
      <w:r w:rsidR="00EF22C6">
        <w:rPr>
          <w:b/>
          <w:bCs/>
          <w:szCs w:val="26"/>
        </w:rPr>
        <w:t>ого</w:t>
      </w:r>
      <w:r w:rsidR="008A0D2E" w:rsidRPr="008A0D2E">
        <w:rPr>
          <w:b/>
          <w:bCs/>
          <w:szCs w:val="26"/>
        </w:rPr>
        <w:t xml:space="preserve"> </w:t>
      </w:r>
      <w:r w:rsidR="00EF22C6">
        <w:rPr>
          <w:b/>
          <w:bCs/>
          <w:szCs w:val="26"/>
        </w:rPr>
        <w:t>процесса</w:t>
      </w:r>
    </w:p>
    <w:p w14:paraId="3B9C6F59" w14:textId="77777777" w:rsidR="00DF52AE" w:rsidRDefault="00DF52AE" w:rsidP="00AD070C">
      <w:pPr>
        <w:spacing w:line="270" w:lineRule="exact"/>
        <w:jc w:val="center"/>
        <w:rPr>
          <w:b/>
          <w:bCs/>
          <w:szCs w:val="26"/>
        </w:rPr>
      </w:pPr>
    </w:p>
    <w:p w14:paraId="123A388B" w14:textId="6A7F7B5D" w:rsidR="0057643F" w:rsidRPr="00DF52AE" w:rsidRDefault="0057643F" w:rsidP="00AD070C">
      <w:pPr>
        <w:pStyle w:val="ab"/>
        <w:widowControl w:val="0"/>
        <w:numPr>
          <w:ilvl w:val="0"/>
          <w:numId w:val="13"/>
        </w:numPr>
        <w:tabs>
          <w:tab w:val="left" w:pos="4828"/>
          <w:tab w:val="left" w:pos="4829"/>
        </w:tabs>
        <w:autoSpaceDE w:val="0"/>
        <w:autoSpaceDN w:val="0"/>
        <w:spacing w:before="74" w:line="270" w:lineRule="exact"/>
        <w:jc w:val="center"/>
        <w:outlineLvl w:val="0"/>
        <w:rPr>
          <w:b/>
          <w:bCs/>
          <w:szCs w:val="26"/>
          <w:lang w:eastAsia="en-US"/>
        </w:rPr>
      </w:pPr>
      <w:r w:rsidRPr="00DF52AE">
        <w:rPr>
          <w:b/>
          <w:bCs/>
          <w:szCs w:val="26"/>
          <w:lang w:eastAsia="en-US"/>
        </w:rPr>
        <w:t>Общие</w:t>
      </w:r>
      <w:r w:rsidRPr="00DF52AE">
        <w:rPr>
          <w:b/>
          <w:bCs/>
          <w:spacing w:val="-3"/>
          <w:szCs w:val="26"/>
          <w:lang w:eastAsia="en-US"/>
        </w:rPr>
        <w:t xml:space="preserve"> </w:t>
      </w:r>
      <w:r w:rsidRPr="00DF52AE">
        <w:rPr>
          <w:b/>
          <w:bCs/>
          <w:szCs w:val="26"/>
          <w:lang w:eastAsia="en-US"/>
        </w:rPr>
        <w:t>положения</w:t>
      </w:r>
    </w:p>
    <w:p w14:paraId="5E97D87A" w14:textId="77777777" w:rsidR="0057643F" w:rsidRPr="0057643F" w:rsidRDefault="0057643F" w:rsidP="00AD070C">
      <w:pPr>
        <w:widowControl w:val="0"/>
        <w:autoSpaceDE w:val="0"/>
        <w:autoSpaceDN w:val="0"/>
        <w:spacing w:line="270" w:lineRule="exact"/>
        <w:ind w:firstLine="709"/>
        <w:jc w:val="both"/>
        <w:rPr>
          <w:b/>
          <w:szCs w:val="26"/>
          <w:lang w:eastAsia="en-US"/>
        </w:rPr>
      </w:pPr>
    </w:p>
    <w:p w14:paraId="19442838" w14:textId="77777777" w:rsidR="00206975" w:rsidRDefault="00206975" w:rsidP="00206975">
      <w:pPr>
        <w:pStyle w:val="ab"/>
        <w:widowControl w:val="0"/>
        <w:tabs>
          <w:tab w:val="left" w:pos="1650"/>
        </w:tabs>
        <w:autoSpaceDE w:val="0"/>
        <w:autoSpaceDN w:val="0"/>
        <w:ind w:left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>1.1.</w:t>
      </w:r>
      <w:r w:rsidR="0057643F" w:rsidRPr="00B42993">
        <w:rPr>
          <w:szCs w:val="26"/>
          <w:lang w:eastAsia="en-US"/>
        </w:rPr>
        <w:t>Настоящее</w:t>
      </w:r>
      <w:r w:rsidR="0057643F" w:rsidRPr="00B42993">
        <w:rPr>
          <w:spacing w:val="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положение</w:t>
      </w:r>
      <w:r w:rsidR="0057643F" w:rsidRPr="00B42993">
        <w:rPr>
          <w:spacing w:val="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регулирует</w:t>
      </w:r>
      <w:r w:rsidR="0057643F" w:rsidRPr="00B42993">
        <w:rPr>
          <w:spacing w:val="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организацию</w:t>
      </w:r>
      <w:r w:rsidR="0057643F" w:rsidRPr="00B42993">
        <w:rPr>
          <w:spacing w:val="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образовательного</w:t>
      </w:r>
      <w:r w:rsidR="0057643F" w:rsidRPr="00B42993">
        <w:rPr>
          <w:spacing w:val="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процесса</w:t>
      </w:r>
      <w:r w:rsidR="0057643F" w:rsidRPr="00B42993">
        <w:rPr>
          <w:spacing w:val="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с</w:t>
      </w:r>
      <w:r w:rsidR="0057643F" w:rsidRPr="00B42993">
        <w:rPr>
          <w:spacing w:val="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применением</w:t>
      </w:r>
      <w:r w:rsidR="0057643F" w:rsidRPr="00B42993">
        <w:rPr>
          <w:spacing w:val="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дистанционных</w:t>
      </w:r>
      <w:r w:rsidR="0057643F" w:rsidRPr="00B42993">
        <w:rPr>
          <w:spacing w:val="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образовательных</w:t>
      </w:r>
      <w:r w:rsidR="0057643F" w:rsidRPr="00B42993">
        <w:rPr>
          <w:spacing w:val="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технологий,</w:t>
      </w:r>
      <w:r w:rsidR="0057643F" w:rsidRPr="00B42993">
        <w:rPr>
          <w:spacing w:val="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информационно</w:t>
      </w:r>
      <w:r w:rsidR="00016744" w:rsidRPr="00B42993">
        <w:rPr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-</w:t>
      </w:r>
      <w:r w:rsidR="0057643F" w:rsidRPr="00B42993">
        <w:rPr>
          <w:spacing w:val="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коммуникационной</w:t>
      </w:r>
      <w:r w:rsidR="0057643F" w:rsidRPr="00B42993">
        <w:rPr>
          <w:spacing w:val="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образовательной</w:t>
      </w:r>
      <w:r w:rsidR="0057643F" w:rsidRPr="00B42993">
        <w:rPr>
          <w:spacing w:val="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платформы</w:t>
      </w:r>
      <w:r w:rsidR="0057643F" w:rsidRPr="00B42993">
        <w:rPr>
          <w:spacing w:val="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«Сферум»</w:t>
      </w:r>
      <w:r w:rsidR="0057643F" w:rsidRPr="00B42993">
        <w:rPr>
          <w:spacing w:val="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(далее</w:t>
      </w:r>
      <w:r w:rsidR="0057643F" w:rsidRPr="00B42993">
        <w:rPr>
          <w:spacing w:val="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-</w:t>
      </w:r>
      <w:r w:rsidR="0057643F" w:rsidRPr="00B42993">
        <w:rPr>
          <w:spacing w:val="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Положение)</w:t>
      </w:r>
      <w:r w:rsidR="0057643F" w:rsidRPr="00B42993">
        <w:rPr>
          <w:spacing w:val="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в</w:t>
      </w:r>
      <w:r w:rsidR="0057643F" w:rsidRPr="00B42993">
        <w:rPr>
          <w:spacing w:val="-57"/>
          <w:szCs w:val="26"/>
          <w:lang w:eastAsia="en-US"/>
        </w:rPr>
        <w:t xml:space="preserve"> </w:t>
      </w:r>
      <w:r w:rsidR="008A0D2E" w:rsidRPr="00B42993">
        <w:rPr>
          <w:szCs w:val="26"/>
          <w:lang w:eastAsia="en-US"/>
        </w:rPr>
        <w:t>__</w:t>
      </w:r>
      <w:r w:rsidR="005233A2" w:rsidRPr="005233A2">
        <w:rPr>
          <w:szCs w:val="26"/>
          <w:u w:val="single"/>
          <w:lang w:eastAsia="en-US"/>
        </w:rPr>
        <w:t>МКОУ «Новоалександровская СОШ»</w:t>
      </w:r>
      <w:r w:rsidR="005233A2">
        <w:rPr>
          <w:szCs w:val="26"/>
          <w:lang w:eastAsia="en-US"/>
        </w:rPr>
        <w:t xml:space="preserve"> </w:t>
      </w:r>
    </w:p>
    <w:p w14:paraId="1FB3DF50" w14:textId="31C10C6A" w:rsidR="0057643F" w:rsidRPr="00B42993" w:rsidRDefault="00206975" w:rsidP="00206975">
      <w:pPr>
        <w:pStyle w:val="ab"/>
        <w:widowControl w:val="0"/>
        <w:tabs>
          <w:tab w:val="left" w:pos="1650"/>
        </w:tabs>
        <w:autoSpaceDE w:val="0"/>
        <w:autoSpaceDN w:val="0"/>
        <w:ind w:left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>1.2.</w:t>
      </w:r>
      <w:r w:rsidR="0057643F" w:rsidRPr="00B42993">
        <w:rPr>
          <w:spacing w:val="-1"/>
          <w:szCs w:val="26"/>
          <w:lang w:eastAsia="en-US"/>
        </w:rPr>
        <w:t>Положение</w:t>
      </w:r>
      <w:r w:rsidR="0057643F" w:rsidRPr="00B42993">
        <w:rPr>
          <w:spacing w:val="-14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об</w:t>
      </w:r>
      <w:r w:rsidR="0057643F" w:rsidRPr="00B42993">
        <w:rPr>
          <w:spacing w:val="-1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использовании</w:t>
      </w:r>
      <w:r w:rsidR="0057643F" w:rsidRPr="00B42993">
        <w:rPr>
          <w:spacing w:val="-12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информационно-коммуникационной</w:t>
      </w:r>
      <w:r w:rsidR="0057643F" w:rsidRPr="00B42993">
        <w:rPr>
          <w:spacing w:val="-1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образовательной</w:t>
      </w:r>
      <w:r w:rsidR="0057643F" w:rsidRPr="00B42993">
        <w:rPr>
          <w:spacing w:val="-58"/>
          <w:szCs w:val="26"/>
          <w:lang w:eastAsia="en-US"/>
        </w:rPr>
        <w:t xml:space="preserve"> </w:t>
      </w:r>
      <w:r w:rsidR="00016744" w:rsidRPr="00B42993">
        <w:rPr>
          <w:spacing w:val="-58"/>
          <w:szCs w:val="26"/>
          <w:lang w:eastAsia="en-US"/>
        </w:rPr>
        <w:t xml:space="preserve">          </w:t>
      </w:r>
      <w:r w:rsidR="0057643F" w:rsidRPr="00B42993">
        <w:rPr>
          <w:szCs w:val="26"/>
          <w:lang w:eastAsia="en-US"/>
        </w:rPr>
        <w:t>платформы</w:t>
      </w:r>
      <w:r w:rsidR="0057643F" w:rsidRPr="00B42993">
        <w:rPr>
          <w:spacing w:val="-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«Сферум» разработано на</w:t>
      </w:r>
      <w:r w:rsidR="0057643F" w:rsidRPr="00B42993">
        <w:rPr>
          <w:spacing w:val="-1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основании:</w:t>
      </w:r>
    </w:p>
    <w:p w14:paraId="528ACF30" w14:textId="0A464E21" w:rsidR="0057643F" w:rsidRDefault="00285805" w:rsidP="00206975">
      <w:pPr>
        <w:pStyle w:val="ab"/>
        <w:widowControl w:val="0"/>
        <w:tabs>
          <w:tab w:val="left" w:pos="1134"/>
          <w:tab w:val="left" w:pos="1650"/>
          <w:tab w:val="left" w:pos="2358"/>
        </w:tabs>
        <w:autoSpaceDE w:val="0"/>
        <w:autoSpaceDN w:val="0"/>
        <w:ind w:left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- </w:t>
      </w:r>
      <w:r w:rsidR="0057643F" w:rsidRPr="00016744">
        <w:rPr>
          <w:szCs w:val="26"/>
          <w:lang w:eastAsia="en-US"/>
        </w:rPr>
        <w:t>Федерального закона от 29 декабря 2012 года № 273-ФЗ «Об образовании в</w:t>
      </w:r>
      <w:r w:rsidR="0057643F" w:rsidRPr="00016744">
        <w:rPr>
          <w:spacing w:val="1"/>
          <w:szCs w:val="26"/>
          <w:lang w:eastAsia="en-US"/>
        </w:rPr>
        <w:t xml:space="preserve"> </w:t>
      </w:r>
      <w:r w:rsidR="0057643F" w:rsidRPr="00016744">
        <w:rPr>
          <w:szCs w:val="26"/>
          <w:lang w:eastAsia="en-US"/>
        </w:rPr>
        <w:t>Российской</w:t>
      </w:r>
      <w:r w:rsidR="0057643F" w:rsidRPr="00016744">
        <w:rPr>
          <w:spacing w:val="-1"/>
          <w:szCs w:val="26"/>
          <w:lang w:eastAsia="en-US"/>
        </w:rPr>
        <w:t xml:space="preserve"> </w:t>
      </w:r>
      <w:r w:rsidR="0057643F" w:rsidRPr="00016744">
        <w:rPr>
          <w:szCs w:val="26"/>
          <w:lang w:eastAsia="en-US"/>
        </w:rPr>
        <w:t>Федерации»;</w:t>
      </w:r>
    </w:p>
    <w:p w14:paraId="0B954EBC" w14:textId="15D52255" w:rsidR="009A13C9" w:rsidRDefault="009A13C9" w:rsidP="00206975">
      <w:pPr>
        <w:pStyle w:val="ab"/>
        <w:widowControl w:val="0"/>
        <w:tabs>
          <w:tab w:val="left" w:pos="1134"/>
          <w:tab w:val="left" w:pos="1650"/>
          <w:tab w:val="left" w:pos="2358"/>
        </w:tabs>
        <w:autoSpaceDE w:val="0"/>
        <w:autoSpaceDN w:val="0"/>
        <w:ind w:left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- Постановления Правительства РФ от 13 июля 2022 г. № 1241 </w:t>
      </w:r>
      <w:r w:rsidR="00776667">
        <w:rPr>
          <w:szCs w:val="26"/>
          <w:lang w:eastAsia="en-US"/>
        </w:rPr>
        <w:br/>
      </w:r>
      <w:r>
        <w:rPr>
          <w:szCs w:val="26"/>
          <w:lang w:eastAsia="en-US"/>
        </w:rPr>
        <w:t>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форме»;</w:t>
      </w:r>
    </w:p>
    <w:p w14:paraId="4210896F" w14:textId="378DD784" w:rsidR="009A13C9" w:rsidRDefault="009A13C9" w:rsidP="00206975">
      <w:pPr>
        <w:pStyle w:val="ab"/>
        <w:widowControl w:val="0"/>
        <w:tabs>
          <w:tab w:val="left" w:pos="1134"/>
          <w:tab w:val="left" w:pos="1650"/>
          <w:tab w:val="left" w:pos="2358"/>
        </w:tabs>
        <w:autoSpaceDE w:val="0"/>
        <w:autoSpaceDN w:val="0"/>
        <w:ind w:left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- </w:t>
      </w:r>
      <w:r w:rsidRPr="009A13C9">
        <w:rPr>
          <w:szCs w:val="26"/>
          <w:lang w:eastAsia="en-US"/>
        </w:rPr>
        <w:t>Постановлени</w:t>
      </w:r>
      <w:r w:rsidR="00776667">
        <w:rPr>
          <w:szCs w:val="26"/>
          <w:lang w:eastAsia="en-US"/>
        </w:rPr>
        <w:t>я</w:t>
      </w:r>
      <w:r w:rsidRPr="009A13C9">
        <w:rPr>
          <w:szCs w:val="26"/>
          <w:lang w:eastAsia="en-US"/>
        </w:rPr>
        <w:t xml:space="preserve"> Правительства РФ от 11 октября 2023 г. </w:t>
      </w:r>
      <w:r>
        <w:rPr>
          <w:szCs w:val="26"/>
          <w:lang w:eastAsia="en-US"/>
        </w:rPr>
        <w:t>№</w:t>
      </w:r>
      <w:r w:rsidRPr="009A13C9">
        <w:rPr>
          <w:szCs w:val="26"/>
          <w:lang w:eastAsia="en-US"/>
        </w:rPr>
        <w:t xml:space="preserve"> 1678 </w:t>
      </w:r>
      <w:r w:rsidR="00776667">
        <w:rPr>
          <w:szCs w:val="26"/>
          <w:lang w:eastAsia="en-US"/>
        </w:rPr>
        <w:br/>
      </w:r>
      <w:r>
        <w:rPr>
          <w:szCs w:val="26"/>
          <w:lang w:eastAsia="en-US"/>
        </w:rPr>
        <w:t>«</w:t>
      </w:r>
      <w:r w:rsidRPr="009A13C9">
        <w:rPr>
          <w:szCs w:val="26"/>
          <w:lang w:eastAsia="en-US"/>
        </w:rPr>
        <w:t>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szCs w:val="26"/>
          <w:lang w:eastAsia="en-US"/>
        </w:rPr>
        <w:t>»;</w:t>
      </w:r>
    </w:p>
    <w:p w14:paraId="79204378" w14:textId="66945BF6" w:rsidR="000955DA" w:rsidRDefault="000955DA" w:rsidP="00206975">
      <w:pPr>
        <w:pStyle w:val="ab"/>
        <w:widowControl w:val="0"/>
        <w:tabs>
          <w:tab w:val="left" w:pos="1134"/>
        </w:tabs>
        <w:autoSpaceDE w:val="0"/>
        <w:autoSpaceDN w:val="0"/>
        <w:ind w:left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>- Письм</w:t>
      </w:r>
      <w:r w:rsidR="00776667">
        <w:rPr>
          <w:szCs w:val="26"/>
          <w:lang w:eastAsia="en-US"/>
        </w:rPr>
        <w:t>а</w:t>
      </w:r>
      <w:r>
        <w:rPr>
          <w:szCs w:val="26"/>
          <w:lang w:eastAsia="en-US"/>
        </w:rPr>
        <w:t xml:space="preserve"> Министерства просвещения РФ от 26 августа 2022 г. № 04-643 </w:t>
      </w:r>
      <w:r w:rsidR="00776667">
        <w:rPr>
          <w:szCs w:val="26"/>
          <w:lang w:eastAsia="en-US"/>
        </w:rPr>
        <w:br/>
      </w:r>
      <w:r>
        <w:rPr>
          <w:szCs w:val="26"/>
          <w:lang w:eastAsia="en-US"/>
        </w:rPr>
        <w:t>«О направлении информации»;</w:t>
      </w:r>
    </w:p>
    <w:p w14:paraId="6498D941" w14:textId="1EAAD3E1" w:rsidR="005233A2" w:rsidRPr="00016744" w:rsidRDefault="005233A2" w:rsidP="00206975">
      <w:pPr>
        <w:pStyle w:val="ab"/>
        <w:widowControl w:val="0"/>
        <w:tabs>
          <w:tab w:val="left" w:pos="1134"/>
        </w:tabs>
        <w:autoSpaceDE w:val="0"/>
        <w:autoSpaceDN w:val="0"/>
        <w:ind w:left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>- Устава МКОУ «Новоалександровская СОШ»</w:t>
      </w:r>
    </w:p>
    <w:p w14:paraId="7DFC8CC8" w14:textId="68944CA7" w:rsidR="0057643F" w:rsidRPr="00B42993" w:rsidRDefault="00206975" w:rsidP="00206975">
      <w:pPr>
        <w:pStyle w:val="ab"/>
        <w:widowControl w:val="0"/>
        <w:tabs>
          <w:tab w:val="left" w:pos="1499"/>
          <w:tab w:val="left" w:pos="1650"/>
        </w:tabs>
        <w:autoSpaceDE w:val="0"/>
        <w:autoSpaceDN w:val="0"/>
        <w:ind w:left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>1.3.</w:t>
      </w:r>
      <w:r w:rsidR="0057643F" w:rsidRPr="00B42993">
        <w:rPr>
          <w:szCs w:val="26"/>
          <w:lang w:eastAsia="en-US"/>
        </w:rPr>
        <w:t>Понятия,</w:t>
      </w:r>
      <w:r w:rsidR="0057643F" w:rsidRPr="00B42993">
        <w:rPr>
          <w:spacing w:val="-5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используемые</w:t>
      </w:r>
      <w:r w:rsidR="0057643F" w:rsidRPr="00B42993">
        <w:rPr>
          <w:spacing w:val="-4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в</w:t>
      </w:r>
      <w:r w:rsidR="0057643F" w:rsidRPr="00B42993">
        <w:rPr>
          <w:spacing w:val="-3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настоящем</w:t>
      </w:r>
      <w:r w:rsidR="0057643F" w:rsidRPr="00B42993">
        <w:rPr>
          <w:spacing w:val="-3"/>
          <w:szCs w:val="26"/>
          <w:lang w:eastAsia="en-US"/>
        </w:rPr>
        <w:t xml:space="preserve"> </w:t>
      </w:r>
      <w:r w:rsidR="0057643F" w:rsidRPr="00B42993">
        <w:rPr>
          <w:szCs w:val="26"/>
          <w:lang w:eastAsia="en-US"/>
        </w:rPr>
        <w:t>положении:</w:t>
      </w:r>
    </w:p>
    <w:p w14:paraId="75377E61" w14:textId="05CA58DB" w:rsidR="0057643F" w:rsidRPr="0057643F" w:rsidRDefault="0028580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- </w:t>
      </w:r>
      <w:r w:rsidR="0057643F" w:rsidRPr="0057643F">
        <w:rPr>
          <w:szCs w:val="26"/>
          <w:lang w:eastAsia="en-US"/>
        </w:rPr>
        <w:t>информационно-коммуникационная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образовательная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платформа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–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совокупность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информационных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ресурсов,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информационных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систем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и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технологий;</w:t>
      </w:r>
    </w:p>
    <w:p w14:paraId="6CF8573B" w14:textId="52801BB3" w:rsidR="0057643F" w:rsidRPr="0057643F" w:rsidRDefault="0028580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- </w:t>
      </w:r>
      <w:r w:rsidR="0057643F" w:rsidRPr="0057643F">
        <w:rPr>
          <w:szCs w:val="26"/>
          <w:lang w:eastAsia="en-US"/>
        </w:rPr>
        <w:t>участники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образовательных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отношений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–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обучающиеся,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родители</w:t>
      </w:r>
      <w:r w:rsidR="0057643F" w:rsidRPr="0057643F">
        <w:rPr>
          <w:spacing w:val="-57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(законные</w:t>
      </w:r>
      <w:r w:rsidR="0057643F" w:rsidRPr="0057643F">
        <w:rPr>
          <w:spacing w:val="-3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представители) обучающихся,</w:t>
      </w:r>
      <w:r w:rsidR="0057643F" w:rsidRPr="0057643F">
        <w:rPr>
          <w:spacing w:val="-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педагогические</w:t>
      </w:r>
      <w:r w:rsidR="0057643F" w:rsidRPr="0057643F">
        <w:rPr>
          <w:spacing w:val="-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работники;</w:t>
      </w:r>
    </w:p>
    <w:p w14:paraId="7E5E3E2B" w14:textId="55E587E8" w:rsidR="0057643F" w:rsidRPr="0057643F" w:rsidRDefault="0028580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- </w:t>
      </w:r>
      <w:r w:rsidR="0057643F" w:rsidRPr="0057643F">
        <w:rPr>
          <w:szCs w:val="26"/>
          <w:lang w:eastAsia="en-US"/>
        </w:rPr>
        <w:t>цифровая образовательная среда – совокупность условий для реализации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образовательных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программ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начального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общего,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основного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общего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и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среднего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общего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образования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с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применением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электронного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обучения,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дистанционных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образовательных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технологий</w:t>
      </w:r>
      <w:r w:rsidR="0057643F" w:rsidRPr="0057643F">
        <w:rPr>
          <w:spacing w:val="56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с</w:t>
      </w:r>
      <w:r w:rsidR="0057643F" w:rsidRPr="0057643F">
        <w:rPr>
          <w:spacing w:val="57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учетом</w:t>
      </w:r>
      <w:r w:rsidR="0057643F" w:rsidRPr="0057643F">
        <w:rPr>
          <w:spacing w:val="55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функционирования</w:t>
      </w:r>
      <w:r w:rsidR="0057643F" w:rsidRPr="0057643F">
        <w:rPr>
          <w:spacing w:val="55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электронной</w:t>
      </w:r>
      <w:r w:rsidR="0057643F" w:rsidRPr="0057643F">
        <w:rPr>
          <w:spacing w:val="58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информационно-образовательной</w:t>
      </w:r>
      <w:r>
        <w:rPr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среды, включающей в себя электронные информационные и образовательные ресурсы и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сервисы, цифровой образовательный контент, информационные и телекоммуникационные</w:t>
      </w:r>
      <w:r w:rsidR="00FD7C7B">
        <w:rPr>
          <w:szCs w:val="26"/>
          <w:lang w:eastAsia="en-US"/>
        </w:rPr>
        <w:t xml:space="preserve"> </w:t>
      </w:r>
      <w:r w:rsidR="0057643F" w:rsidRPr="0057643F">
        <w:rPr>
          <w:spacing w:val="-57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технологии,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технологические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средства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и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обеспечивающей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освоение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учащимися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образовательных</w:t>
      </w:r>
      <w:r w:rsidR="0057643F" w:rsidRPr="0057643F">
        <w:rPr>
          <w:spacing w:val="-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программ</w:t>
      </w:r>
      <w:r w:rsidR="0057643F" w:rsidRPr="0057643F">
        <w:rPr>
          <w:spacing w:val="-2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в</w:t>
      </w:r>
      <w:r w:rsidR="0057643F" w:rsidRPr="0057643F">
        <w:rPr>
          <w:spacing w:val="-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полном</w:t>
      </w:r>
      <w:r w:rsidR="0057643F" w:rsidRPr="0057643F">
        <w:rPr>
          <w:spacing w:val="-2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объеме</w:t>
      </w:r>
      <w:r w:rsidR="0057643F" w:rsidRPr="0057643F">
        <w:rPr>
          <w:spacing w:val="-2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независимо от</w:t>
      </w:r>
      <w:r w:rsidR="0057643F" w:rsidRPr="0057643F">
        <w:rPr>
          <w:spacing w:val="-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места</w:t>
      </w:r>
      <w:r w:rsidR="0057643F" w:rsidRPr="0057643F">
        <w:rPr>
          <w:spacing w:val="-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их</w:t>
      </w:r>
      <w:r w:rsidR="0057643F" w:rsidRPr="0057643F">
        <w:rPr>
          <w:spacing w:val="2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проживания.</w:t>
      </w:r>
    </w:p>
    <w:p w14:paraId="608DD992" w14:textId="2EEB293D" w:rsidR="0057643F" w:rsidRPr="0057643F" w:rsidRDefault="00206975" w:rsidP="00206975">
      <w:pPr>
        <w:widowControl w:val="0"/>
        <w:tabs>
          <w:tab w:val="left" w:pos="1650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>1.4.</w:t>
      </w:r>
      <w:r w:rsidR="0057643F" w:rsidRPr="0057643F">
        <w:rPr>
          <w:szCs w:val="26"/>
          <w:lang w:eastAsia="en-US"/>
        </w:rPr>
        <w:t xml:space="preserve">Цель внедрения и использования </w:t>
      </w:r>
      <w:r w:rsidR="00776667" w:rsidRPr="00776667">
        <w:rPr>
          <w:szCs w:val="26"/>
          <w:lang w:eastAsia="en-US"/>
        </w:rPr>
        <w:t>информационно-</w:t>
      </w:r>
      <w:r w:rsidR="0057643F" w:rsidRPr="0057643F">
        <w:rPr>
          <w:szCs w:val="26"/>
          <w:lang w:eastAsia="en-US"/>
        </w:rPr>
        <w:t xml:space="preserve">коммуникационной </w:t>
      </w:r>
      <w:r w:rsidR="0057643F" w:rsidRPr="0057643F">
        <w:rPr>
          <w:szCs w:val="26"/>
          <w:lang w:eastAsia="en-US"/>
        </w:rPr>
        <w:lastRenderedPageBreak/>
        <w:t>образовательной платформы</w:t>
      </w:r>
      <w:r w:rsidR="00DF52AE" w:rsidRPr="00776667">
        <w:rPr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«Сферум» (далее - ИК</w:t>
      </w:r>
      <w:r w:rsidR="00FD7C7B" w:rsidRPr="00776667">
        <w:rPr>
          <w:szCs w:val="26"/>
          <w:lang w:eastAsia="en-US"/>
        </w:rPr>
        <w:t>О</w:t>
      </w:r>
      <w:r w:rsidR="0057643F" w:rsidRPr="0057643F">
        <w:rPr>
          <w:szCs w:val="26"/>
          <w:lang w:eastAsia="en-US"/>
        </w:rPr>
        <w:t>П «Сферум») – обеспечение:</w:t>
      </w:r>
    </w:p>
    <w:p w14:paraId="3CE09234" w14:textId="503D72E3" w:rsidR="0057643F" w:rsidRPr="0057643F" w:rsidRDefault="0028580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- </w:t>
      </w:r>
      <w:r w:rsidR="0057643F" w:rsidRPr="0057643F">
        <w:rPr>
          <w:szCs w:val="26"/>
          <w:lang w:eastAsia="en-US"/>
        </w:rPr>
        <w:t>равных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прав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обучающихся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на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получение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качественного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образования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вне</w:t>
      </w:r>
      <w:r w:rsidR="0057643F" w:rsidRPr="0057643F">
        <w:rPr>
          <w:spacing w:val="-57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зависимости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от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места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их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пребывания,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погодных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и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иных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условий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организации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образовательного</w:t>
      </w:r>
      <w:r w:rsidR="0057643F" w:rsidRPr="0057643F">
        <w:rPr>
          <w:spacing w:val="-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процесса;</w:t>
      </w:r>
    </w:p>
    <w:p w14:paraId="0E55A3DE" w14:textId="3289C37F" w:rsidR="0057643F" w:rsidRPr="0057643F" w:rsidRDefault="0028580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- </w:t>
      </w:r>
      <w:r w:rsidR="0057643F" w:rsidRPr="0057643F">
        <w:rPr>
          <w:szCs w:val="26"/>
          <w:lang w:eastAsia="en-US"/>
        </w:rPr>
        <w:t>возможности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реализации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образовательных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программ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начального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общего,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основного</w:t>
      </w:r>
      <w:r w:rsidR="0057643F" w:rsidRPr="0057643F">
        <w:rPr>
          <w:spacing w:val="-2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общего</w:t>
      </w:r>
      <w:r w:rsidR="0057643F" w:rsidRPr="0057643F">
        <w:rPr>
          <w:spacing w:val="-2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и</w:t>
      </w:r>
      <w:r w:rsidR="0057643F" w:rsidRPr="0057643F">
        <w:rPr>
          <w:spacing w:val="-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среднего</w:t>
      </w:r>
      <w:r w:rsidR="0057643F" w:rsidRPr="0057643F">
        <w:rPr>
          <w:spacing w:val="-3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общего</w:t>
      </w:r>
      <w:r w:rsidR="0057643F" w:rsidRPr="0057643F">
        <w:rPr>
          <w:spacing w:val="-2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образования</w:t>
      </w:r>
      <w:r w:rsidR="0057643F" w:rsidRPr="0057643F">
        <w:rPr>
          <w:spacing w:val="-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в</w:t>
      </w:r>
      <w:r w:rsidR="0057643F" w:rsidRPr="0057643F">
        <w:rPr>
          <w:spacing w:val="-2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том</w:t>
      </w:r>
      <w:r w:rsidR="0057643F" w:rsidRPr="0057643F">
        <w:rPr>
          <w:spacing w:val="-2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числе</w:t>
      </w:r>
      <w:r w:rsidR="0057643F" w:rsidRPr="0057643F">
        <w:rPr>
          <w:spacing w:val="-2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внеурочной</w:t>
      </w:r>
      <w:r w:rsidR="0057643F" w:rsidRPr="0057643F">
        <w:rPr>
          <w:spacing w:val="-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деятельности.</w:t>
      </w:r>
    </w:p>
    <w:p w14:paraId="067C405D" w14:textId="291BD962" w:rsidR="0057643F" w:rsidRPr="0057643F" w:rsidRDefault="00206975" w:rsidP="00206975">
      <w:pPr>
        <w:widowControl w:val="0"/>
        <w:tabs>
          <w:tab w:val="left" w:pos="1552"/>
          <w:tab w:val="left" w:pos="1650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>1.5</w:t>
      </w:r>
      <w:r w:rsidR="00B12334">
        <w:rPr>
          <w:szCs w:val="26"/>
          <w:lang w:eastAsia="en-US"/>
        </w:rPr>
        <w:t>З</w:t>
      </w:r>
      <w:r w:rsidR="0057643F" w:rsidRPr="0057643F">
        <w:rPr>
          <w:szCs w:val="26"/>
          <w:lang w:eastAsia="en-US"/>
        </w:rPr>
        <w:t>адачами</w:t>
      </w:r>
      <w:r w:rsidR="0057643F" w:rsidRPr="0057643F">
        <w:rPr>
          <w:spacing w:val="-3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внедрения</w:t>
      </w:r>
      <w:r w:rsidR="0057643F" w:rsidRPr="0057643F">
        <w:rPr>
          <w:spacing w:val="-3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и</w:t>
      </w:r>
      <w:r w:rsidR="0057643F" w:rsidRPr="0057643F">
        <w:rPr>
          <w:spacing w:val="-4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использования</w:t>
      </w:r>
      <w:r w:rsidR="0057643F" w:rsidRPr="0057643F">
        <w:rPr>
          <w:spacing w:val="-3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ИК</w:t>
      </w:r>
      <w:r w:rsidR="00FD7C7B">
        <w:rPr>
          <w:szCs w:val="26"/>
          <w:lang w:eastAsia="en-US"/>
        </w:rPr>
        <w:t>О</w:t>
      </w:r>
      <w:r w:rsidR="0057643F" w:rsidRPr="0057643F">
        <w:rPr>
          <w:szCs w:val="26"/>
          <w:lang w:eastAsia="en-US"/>
        </w:rPr>
        <w:t>П</w:t>
      </w:r>
      <w:r w:rsidR="0057643F" w:rsidRPr="0057643F">
        <w:rPr>
          <w:spacing w:val="-4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«Сферум»</w:t>
      </w:r>
      <w:r w:rsidR="0057643F" w:rsidRPr="0057643F">
        <w:rPr>
          <w:spacing w:val="-2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являются:</w:t>
      </w:r>
    </w:p>
    <w:p w14:paraId="67BDD28D" w14:textId="0C263550" w:rsidR="0057643F" w:rsidRPr="0057643F" w:rsidRDefault="0028580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- </w:t>
      </w:r>
      <w:r w:rsidR="0057643F" w:rsidRPr="0057643F">
        <w:rPr>
          <w:szCs w:val="26"/>
          <w:lang w:eastAsia="en-US"/>
        </w:rPr>
        <w:t>изучение</w:t>
      </w:r>
      <w:r w:rsidR="0057643F" w:rsidRPr="0057643F">
        <w:rPr>
          <w:spacing w:val="-4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функциональных</w:t>
      </w:r>
      <w:r w:rsidR="0057643F" w:rsidRPr="0057643F">
        <w:rPr>
          <w:spacing w:val="-2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возможностей</w:t>
      </w:r>
      <w:r w:rsidR="0057643F" w:rsidRPr="0057643F">
        <w:rPr>
          <w:spacing w:val="-2"/>
          <w:szCs w:val="26"/>
          <w:lang w:eastAsia="en-US"/>
        </w:rPr>
        <w:t xml:space="preserve"> </w:t>
      </w:r>
      <w:r w:rsidR="00B12334">
        <w:rPr>
          <w:szCs w:val="26"/>
          <w:lang w:eastAsia="en-US"/>
        </w:rPr>
        <w:t>ИКОП</w:t>
      </w:r>
      <w:r w:rsidR="0057643F" w:rsidRPr="0057643F">
        <w:rPr>
          <w:spacing w:val="-2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«Сферум»;</w:t>
      </w:r>
    </w:p>
    <w:p w14:paraId="78434FD9" w14:textId="272D2FBD" w:rsidR="0057643F" w:rsidRPr="0057643F" w:rsidRDefault="0028580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>-</w:t>
      </w:r>
      <w:r w:rsidR="00734066">
        <w:rPr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обеспечение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функционирования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B12334">
        <w:rPr>
          <w:szCs w:val="26"/>
          <w:lang w:eastAsia="en-US"/>
        </w:rPr>
        <w:t>ИКОП</w:t>
      </w:r>
      <w:r w:rsidR="0057643F" w:rsidRPr="0057643F">
        <w:rPr>
          <w:szCs w:val="26"/>
          <w:lang w:eastAsia="en-US"/>
        </w:rPr>
        <w:t xml:space="preserve"> «Сферум»;</w:t>
      </w:r>
    </w:p>
    <w:p w14:paraId="495B35DC" w14:textId="3024DE4F" w:rsidR="0057643F" w:rsidRDefault="0028580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- </w:t>
      </w:r>
      <w:r w:rsidR="0057643F" w:rsidRPr="0057643F">
        <w:rPr>
          <w:szCs w:val="26"/>
          <w:lang w:eastAsia="en-US"/>
        </w:rPr>
        <w:t>организация видео-конференц-связи в школе с использованием трансляции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изображения</w:t>
      </w:r>
      <w:r w:rsidR="0057643F" w:rsidRPr="0057643F">
        <w:rPr>
          <w:spacing w:val="-4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и звука</w:t>
      </w:r>
      <w:r w:rsidR="0057643F" w:rsidRPr="0057643F">
        <w:rPr>
          <w:spacing w:val="-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образовательной деятельности;</w:t>
      </w:r>
    </w:p>
    <w:p w14:paraId="2F288E79" w14:textId="7CC5B29C" w:rsidR="00EF22C6" w:rsidRPr="0057643F" w:rsidRDefault="00EF22C6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>- ведение официальных чатов школы;</w:t>
      </w:r>
    </w:p>
    <w:p w14:paraId="4B2E26D7" w14:textId="0B8D1AA3" w:rsidR="0057643F" w:rsidRPr="0057643F" w:rsidRDefault="0028580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- </w:t>
      </w:r>
      <w:r w:rsidR="0057643F" w:rsidRPr="0057643F">
        <w:rPr>
          <w:szCs w:val="26"/>
          <w:lang w:eastAsia="en-US"/>
        </w:rPr>
        <w:t>применение</w:t>
      </w:r>
      <w:r w:rsidR="0057643F" w:rsidRPr="0057643F">
        <w:rPr>
          <w:spacing w:val="-4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ИК</w:t>
      </w:r>
      <w:r w:rsidR="00B12334">
        <w:rPr>
          <w:szCs w:val="26"/>
          <w:lang w:eastAsia="en-US"/>
        </w:rPr>
        <w:t>О</w:t>
      </w:r>
      <w:r w:rsidR="0057643F" w:rsidRPr="0057643F">
        <w:rPr>
          <w:szCs w:val="26"/>
          <w:lang w:eastAsia="en-US"/>
        </w:rPr>
        <w:t>П</w:t>
      </w:r>
      <w:r w:rsidR="0057643F" w:rsidRPr="0057643F">
        <w:rPr>
          <w:spacing w:val="-4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«Сферум»</w:t>
      </w:r>
      <w:r w:rsidR="0057643F" w:rsidRPr="0057643F">
        <w:rPr>
          <w:spacing w:val="-3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при</w:t>
      </w:r>
      <w:r w:rsidR="0057643F" w:rsidRPr="0057643F">
        <w:rPr>
          <w:spacing w:val="-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реализации</w:t>
      </w:r>
      <w:r w:rsidR="0057643F" w:rsidRPr="0057643F">
        <w:rPr>
          <w:spacing w:val="-3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образовательных</w:t>
      </w:r>
      <w:r w:rsidR="0057643F" w:rsidRPr="0057643F">
        <w:rPr>
          <w:spacing w:val="-2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программ;</w:t>
      </w:r>
    </w:p>
    <w:p w14:paraId="6DFACEA5" w14:textId="3F43A2CD" w:rsidR="00DF52AE" w:rsidRDefault="0028580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- </w:t>
      </w:r>
      <w:r w:rsidR="0057643F" w:rsidRPr="0057643F">
        <w:rPr>
          <w:szCs w:val="26"/>
          <w:lang w:eastAsia="en-US"/>
        </w:rPr>
        <w:t>реализация образовательных программ с использованием ИК</w:t>
      </w:r>
      <w:r w:rsidR="00B12334">
        <w:rPr>
          <w:szCs w:val="26"/>
          <w:lang w:eastAsia="en-US"/>
        </w:rPr>
        <w:t>О</w:t>
      </w:r>
      <w:r w:rsidR="0057643F" w:rsidRPr="0057643F">
        <w:rPr>
          <w:szCs w:val="26"/>
          <w:lang w:eastAsia="en-US"/>
        </w:rPr>
        <w:t>П «Сферум»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осуществляется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по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всем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предметам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учебного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плана,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в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том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числе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плана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внеурочной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деятельности.</w:t>
      </w:r>
    </w:p>
    <w:p w14:paraId="35710598" w14:textId="77777777" w:rsidR="00DF52AE" w:rsidRDefault="00DF52AE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</w:p>
    <w:p w14:paraId="7CBF8BC9" w14:textId="4536C15D" w:rsidR="0057643F" w:rsidRPr="00EF22C6" w:rsidRDefault="00206975" w:rsidP="00206975">
      <w:pPr>
        <w:pStyle w:val="ab"/>
        <w:widowControl w:val="0"/>
        <w:tabs>
          <w:tab w:val="left" w:pos="1650"/>
          <w:tab w:val="left" w:pos="2358"/>
        </w:tabs>
        <w:autoSpaceDE w:val="0"/>
        <w:autoSpaceDN w:val="0"/>
        <w:ind w:left="0"/>
        <w:jc w:val="both"/>
        <w:rPr>
          <w:szCs w:val="26"/>
          <w:lang w:eastAsia="en-US"/>
        </w:rPr>
      </w:pPr>
      <w:r>
        <w:rPr>
          <w:b/>
          <w:bCs/>
          <w:szCs w:val="26"/>
          <w:lang w:eastAsia="en-US"/>
        </w:rPr>
        <w:t>2.</w:t>
      </w:r>
      <w:r w:rsidR="0057643F" w:rsidRPr="00EF22C6">
        <w:rPr>
          <w:b/>
          <w:bCs/>
          <w:szCs w:val="26"/>
          <w:lang w:eastAsia="en-US"/>
        </w:rPr>
        <w:t xml:space="preserve">Организация образовательного процесса </w:t>
      </w:r>
      <w:r w:rsidR="00EF22C6" w:rsidRPr="00EF22C6">
        <w:rPr>
          <w:b/>
          <w:bCs/>
          <w:szCs w:val="26"/>
          <w:lang w:eastAsia="en-US"/>
        </w:rPr>
        <w:t>с использование ИКОП «Сферум»</w:t>
      </w:r>
    </w:p>
    <w:p w14:paraId="6F9976D5" w14:textId="77777777" w:rsidR="0057643F" w:rsidRPr="0057643F" w:rsidRDefault="0057643F" w:rsidP="00206975">
      <w:pPr>
        <w:widowControl w:val="0"/>
        <w:tabs>
          <w:tab w:val="left" w:pos="1650"/>
        </w:tabs>
        <w:autoSpaceDE w:val="0"/>
        <w:autoSpaceDN w:val="0"/>
        <w:jc w:val="both"/>
        <w:rPr>
          <w:b/>
          <w:szCs w:val="26"/>
          <w:lang w:eastAsia="en-US"/>
        </w:rPr>
      </w:pPr>
    </w:p>
    <w:p w14:paraId="0E2D965C" w14:textId="695588E4" w:rsidR="007D17DC" w:rsidRDefault="00206975" w:rsidP="00206975">
      <w:pPr>
        <w:widowControl w:val="0"/>
        <w:tabs>
          <w:tab w:val="left" w:pos="1650"/>
          <w:tab w:val="left" w:pos="1790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2.1.</w:t>
      </w:r>
      <w:r w:rsidR="0057643F" w:rsidRPr="0057643F">
        <w:rPr>
          <w:szCs w:val="26"/>
          <w:lang w:eastAsia="en-US"/>
        </w:rPr>
        <w:t>Директор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C011EF">
        <w:rPr>
          <w:spacing w:val="1"/>
          <w:szCs w:val="26"/>
          <w:lang w:eastAsia="en-US"/>
        </w:rPr>
        <w:t>ш</w:t>
      </w:r>
      <w:r w:rsidR="0057643F" w:rsidRPr="0057643F">
        <w:rPr>
          <w:szCs w:val="26"/>
          <w:lang w:eastAsia="en-US"/>
        </w:rPr>
        <w:t>колы</w:t>
      </w:r>
      <w:r w:rsidR="007D17DC">
        <w:rPr>
          <w:szCs w:val="26"/>
          <w:lang w:eastAsia="en-US"/>
        </w:rPr>
        <w:t>:</w:t>
      </w:r>
    </w:p>
    <w:p w14:paraId="6D70AB88" w14:textId="461BC0EE" w:rsidR="0057643F" w:rsidRPr="0057643F" w:rsidRDefault="007D17DC" w:rsidP="00206975">
      <w:pPr>
        <w:widowControl w:val="0"/>
        <w:tabs>
          <w:tab w:val="left" w:pos="1650"/>
          <w:tab w:val="left" w:pos="1790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>-</w:t>
      </w:r>
      <w:r w:rsidR="0057643F" w:rsidRPr="0057643F">
        <w:rPr>
          <w:spacing w:val="1"/>
          <w:szCs w:val="26"/>
          <w:lang w:eastAsia="en-US"/>
        </w:rPr>
        <w:t xml:space="preserve"> </w:t>
      </w:r>
      <w:r>
        <w:rPr>
          <w:spacing w:val="1"/>
          <w:szCs w:val="26"/>
          <w:lang w:eastAsia="en-US"/>
        </w:rPr>
        <w:t>р</w:t>
      </w:r>
      <w:r w:rsidR="00EF22C6">
        <w:rPr>
          <w:szCs w:val="26"/>
          <w:lang w:eastAsia="en-US"/>
        </w:rPr>
        <w:t xml:space="preserve">азрабатывает и утверждает нормативную-правовую базу </w:t>
      </w:r>
      <w:r w:rsidR="0057643F" w:rsidRPr="0057643F">
        <w:rPr>
          <w:szCs w:val="26"/>
          <w:lang w:eastAsia="en-US"/>
        </w:rPr>
        <w:t>об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организации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EF22C6">
        <w:rPr>
          <w:szCs w:val="26"/>
          <w:lang w:eastAsia="en-US"/>
        </w:rPr>
        <w:t>образовательного процесса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с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применением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EF22C6">
        <w:rPr>
          <w:szCs w:val="26"/>
          <w:lang w:eastAsia="en-US"/>
        </w:rPr>
        <w:t>ИКОП «Сферум»</w:t>
      </w:r>
      <w:r w:rsidR="0057643F" w:rsidRPr="0057643F">
        <w:rPr>
          <w:szCs w:val="26"/>
          <w:lang w:eastAsia="en-US"/>
        </w:rPr>
        <w:t>.</w:t>
      </w:r>
    </w:p>
    <w:p w14:paraId="16717ED0" w14:textId="6C9F17DA" w:rsidR="0057643F" w:rsidRDefault="007D17DC" w:rsidP="00206975">
      <w:pPr>
        <w:widowControl w:val="0"/>
        <w:tabs>
          <w:tab w:val="left" w:pos="1650"/>
          <w:tab w:val="left" w:pos="1790"/>
          <w:tab w:val="left" w:pos="1830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- назначает администраторов </w:t>
      </w:r>
      <w:r w:rsidR="00513D74">
        <w:rPr>
          <w:szCs w:val="26"/>
          <w:lang w:eastAsia="en-US"/>
        </w:rPr>
        <w:t xml:space="preserve">чатов </w:t>
      </w:r>
      <w:r>
        <w:rPr>
          <w:szCs w:val="26"/>
          <w:lang w:eastAsia="en-US"/>
        </w:rPr>
        <w:t>для эффективной работы ИКОП «Сферум»</w:t>
      </w:r>
      <w:r w:rsidR="0057643F" w:rsidRPr="0057643F">
        <w:rPr>
          <w:szCs w:val="26"/>
          <w:lang w:eastAsia="en-US"/>
        </w:rPr>
        <w:t>.</w:t>
      </w:r>
    </w:p>
    <w:p w14:paraId="0B32E378" w14:textId="4FEE3111" w:rsidR="007D17DC" w:rsidRPr="007D17DC" w:rsidRDefault="007D17DC" w:rsidP="00206975">
      <w:pPr>
        <w:widowControl w:val="0"/>
        <w:tabs>
          <w:tab w:val="left" w:pos="1650"/>
          <w:tab w:val="left" w:pos="1790"/>
          <w:tab w:val="left" w:pos="1830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>- и</w:t>
      </w:r>
      <w:r w:rsidRPr="007D17DC">
        <w:rPr>
          <w:szCs w:val="26"/>
          <w:lang w:eastAsia="en-US"/>
        </w:rPr>
        <w:t>здает приказ, согласно которому, официальными считаются чаты ИКОП «Сферум», предсозданные в РГИС «Моя школа»:</w:t>
      </w:r>
      <w:r>
        <w:rPr>
          <w:szCs w:val="26"/>
          <w:lang w:eastAsia="en-US"/>
        </w:rPr>
        <w:t xml:space="preserve"> </w:t>
      </w:r>
      <w:r w:rsidRPr="007D17DC">
        <w:rPr>
          <w:szCs w:val="26"/>
        </w:rPr>
        <w:t>чат учителей школы, чат классного руководителя с учащимися его класса и чат классного руководителя с родителями (законными представителями) учащихся его класса</w:t>
      </w:r>
      <w:r>
        <w:rPr>
          <w:szCs w:val="26"/>
        </w:rPr>
        <w:t>.</w:t>
      </w:r>
    </w:p>
    <w:p w14:paraId="5632A09C" w14:textId="11717177" w:rsidR="00C011EF" w:rsidRDefault="00734066" w:rsidP="00206975">
      <w:pPr>
        <w:widowControl w:val="0"/>
        <w:tabs>
          <w:tab w:val="left" w:pos="1650"/>
          <w:tab w:val="left" w:pos="179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- </w:t>
      </w:r>
      <w:r w:rsidR="0057643F" w:rsidRPr="0057643F">
        <w:rPr>
          <w:szCs w:val="26"/>
          <w:lang w:eastAsia="en-US"/>
        </w:rPr>
        <w:t>осуществляет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контроль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за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организацией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ознакомления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всех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участников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образовательного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процесса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с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документами,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регламентирующими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организацию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1B2D50">
        <w:rPr>
          <w:szCs w:val="26"/>
          <w:lang w:eastAsia="en-US"/>
        </w:rPr>
        <w:t>образовательного процесса с использованием ИКОП «Сферум»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233A2">
        <w:rPr>
          <w:spacing w:val="1"/>
          <w:szCs w:val="26"/>
          <w:lang w:eastAsia="en-US"/>
        </w:rPr>
        <w:t xml:space="preserve">МКОУ «Новоалександровская СОШ» </w:t>
      </w:r>
    </w:p>
    <w:p w14:paraId="03753168" w14:textId="5E93C4C2" w:rsidR="0057643F" w:rsidRPr="0057643F" w:rsidRDefault="00734066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- </w:t>
      </w:r>
      <w:r w:rsidR="0057643F" w:rsidRPr="0057643F">
        <w:rPr>
          <w:szCs w:val="26"/>
          <w:lang w:eastAsia="en-US"/>
        </w:rPr>
        <w:t>принимает управленческие решения, направленные на повышение качества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работы</w:t>
      </w:r>
      <w:r w:rsidR="0057643F" w:rsidRPr="0057643F">
        <w:rPr>
          <w:spacing w:val="-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во время указанных мероприятий.</w:t>
      </w:r>
    </w:p>
    <w:p w14:paraId="41F5270B" w14:textId="1BBCAAEC" w:rsidR="0057643F" w:rsidRDefault="00206975" w:rsidP="00206975">
      <w:pPr>
        <w:widowControl w:val="0"/>
        <w:tabs>
          <w:tab w:val="left" w:pos="1394"/>
          <w:tab w:val="left" w:pos="1650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2.2.</w:t>
      </w:r>
      <w:r w:rsidR="00513D74">
        <w:rPr>
          <w:szCs w:val="26"/>
          <w:lang w:eastAsia="en-US"/>
        </w:rPr>
        <w:t>Администратор чат</w:t>
      </w:r>
      <w:r w:rsidR="0001092C">
        <w:rPr>
          <w:szCs w:val="26"/>
          <w:lang w:eastAsia="en-US"/>
        </w:rPr>
        <w:t>а</w:t>
      </w:r>
      <w:r w:rsidR="0057643F" w:rsidRPr="0057643F">
        <w:rPr>
          <w:szCs w:val="26"/>
          <w:lang w:eastAsia="en-US"/>
        </w:rPr>
        <w:t>:</w:t>
      </w:r>
    </w:p>
    <w:p w14:paraId="7EF54725" w14:textId="11B06146" w:rsidR="000E0AAC" w:rsidRPr="0057643F" w:rsidRDefault="000E0AAC" w:rsidP="00206975">
      <w:pPr>
        <w:widowControl w:val="0"/>
        <w:tabs>
          <w:tab w:val="left" w:pos="1394"/>
          <w:tab w:val="left" w:pos="1650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>- в</w:t>
      </w:r>
      <w:r w:rsidRPr="000E0AAC">
        <w:rPr>
          <w:szCs w:val="26"/>
          <w:lang w:eastAsia="en-US"/>
        </w:rPr>
        <w:t xml:space="preserve"> чат</w:t>
      </w:r>
      <w:r w:rsidR="0001092C">
        <w:rPr>
          <w:szCs w:val="26"/>
          <w:lang w:eastAsia="en-US"/>
        </w:rPr>
        <w:t>е</w:t>
      </w:r>
      <w:r w:rsidRPr="000E0AAC">
        <w:rPr>
          <w:szCs w:val="26"/>
          <w:lang w:eastAsia="en-US"/>
        </w:rPr>
        <w:t xml:space="preserve"> выполняет руководящую роль, контролирует соблюдение правил общения в чат</w:t>
      </w:r>
      <w:r w:rsidR="0001092C">
        <w:rPr>
          <w:szCs w:val="26"/>
          <w:lang w:eastAsia="en-US"/>
        </w:rPr>
        <w:t>е</w:t>
      </w:r>
      <w:r>
        <w:rPr>
          <w:szCs w:val="26"/>
          <w:lang w:eastAsia="en-US"/>
        </w:rPr>
        <w:t>;</w:t>
      </w:r>
    </w:p>
    <w:p w14:paraId="738C6833" w14:textId="36409F5A" w:rsidR="0057643F" w:rsidRDefault="00734066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974EF8">
        <w:rPr>
          <w:szCs w:val="26"/>
          <w:lang w:eastAsia="en-US"/>
        </w:rPr>
        <w:t xml:space="preserve">- </w:t>
      </w:r>
      <w:r w:rsidR="0057643F" w:rsidRPr="0057643F">
        <w:rPr>
          <w:szCs w:val="26"/>
          <w:lang w:eastAsia="en-US"/>
        </w:rPr>
        <w:t>осуществляют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F865C4" w:rsidRPr="00974EF8">
        <w:rPr>
          <w:szCs w:val="26"/>
          <w:lang w:eastAsia="en-US"/>
        </w:rPr>
        <w:t>размещение информации в чате в целях информирования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всех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участников</w:t>
      </w:r>
      <w:r w:rsidR="0057643F" w:rsidRPr="0057643F">
        <w:rPr>
          <w:spacing w:val="1"/>
          <w:szCs w:val="26"/>
          <w:lang w:eastAsia="en-US"/>
        </w:rPr>
        <w:t xml:space="preserve"> </w:t>
      </w:r>
      <w:r w:rsidR="00F865C4" w:rsidRPr="00974EF8">
        <w:rPr>
          <w:szCs w:val="26"/>
          <w:lang w:eastAsia="en-US"/>
        </w:rPr>
        <w:t>чата</w:t>
      </w:r>
      <w:r w:rsidR="0057643F" w:rsidRPr="0057643F">
        <w:rPr>
          <w:szCs w:val="26"/>
          <w:lang w:eastAsia="en-US"/>
        </w:rPr>
        <w:t>;</w:t>
      </w:r>
    </w:p>
    <w:p w14:paraId="4FE55634" w14:textId="3D5AF139" w:rsidR="0001092C" w:rsidRDefault="0001092C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>- проверяет численность участников чата, достоверность данных, идентифицирующих участников чата;</w:t>
      </w:r>
    </w:p>
    <w:p w14:paraId="6A301CDC" w14:textId="3B700692" w:rsidR="00AD070C" w:rsidRPr="00AD070C" w:rsidRDefault="00AD070C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AD070C">
        <w:rPr>
          <w:szCs w:val="26"/>
          <w:lang w:eastAsia="en-US"/>
        </w:rPr>
        <w:t xml:space="preserve">- </w:t>
      </w:r>
      <w:r>
        <w:rPr>
          <w:szCs w:val="26"/>
          <w:lang w:eastAsia="en-US"/>
        </w:rPr>
        <w:t>планирует проведение уроков в дистанционном формате;</w:t>
      </w:r>
    </w:p>
    <w:p w14:paraId="03A19ACA" w14:textId="28FA9144" w:rsidR="0001092C" w:rsidRPr="0057643F" w:rsidRDefault="0001092C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>- в случае наличия технических проблем, связывается со службой технической поддержки.</w:t>
      </w:r>
    </w:p>
    <w:p w14:paraId="4A86AC4D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2.3. Для участников образовательного процесса:</w:t>
      </w:r>
    </w:p>
    <w:p w14:paraId="2B8CE894" w14:textId="2FF5DD54" w:rsidR="00206975" w:rsidRPr="00206975" w:rsidRDefault="00206975" w:rsidP="00206975">
      <w:pPr>
        <w:widowControl w:val="0"/>
        <w:tabs>
          <w:tab w:val="left" w:pos="567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ab/>
      </w:r>
      <w:r w:rsidRPr="00206975">
        <w:rPr>
          <w:szCs w:val="26"/>
          <w:lang w:eastAsia="en-US"/>
        </w:rPr>
        <w:t>-в образовательном процессе допускается создавать и использовать чаты с</w:t>
      </w:r>
    </w:p>
    <w:p w14:paraId="57C3511A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учебным профилем ИКОП «Сферум», как предсозданные (официальные) в РГИС</w:t>
      </w:r>
    </w:p>
    <w:p w14:paraId="7B0B3C64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«Моя школа, так и в мобильном приложении VK-мессенджер, поскольку РГИС</w:t>
      </w:r>
    </w:p>
    <w:p w14:paraId="7918C262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lastRenderedPageBreak/>
        <w:t>«Моя школа» и данный мессенджер является отечественными разработками и</w:t>
      </w:r>
    </w:p>
    <w:p w14:paraId="45E625C2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обеспечивают защиту информации, хранящейся в чатах. Использование в системе</w:t>
      </w:r>
    </w:p>
    <w:p w14:paraId="29435C91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образования мессенджеров WhatsApp и Telegram не допускается. Это обусловлено</w:t>
      </w:r>
    </w:p>
    <w:p w14:paraId="1842FF65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низким уровнем защищённости информации в данных мессенджерах;</w:t>
      </w:r>
    </w:p>
    <w:p w14:paraId="5D4C7B90" w14:textId="11B459F7" w:rsidR="00206975" w:rsidRPr="00206975" w:rsidRDefault="00206975" w:rsidP="00206975">
      <w:pPr>
        <w:widowControl w:val="0"/>
        <w:tabs>
          <w:tab w:val="left" w:pos="426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ab/>
      </w:r>
      <w:r w:rsidRPr="00206975">
        <w:rPr>
          <w:szCs w:val="26"/>
          <w:lang w:eastAsia="en-US"/>
        </w:rPr>
        <w:t>-классные руководители, воспитатели, кураторы должны активно участвовать в</w:t>
      </w:r>
    </w:p>
    <w:p w14:paraId="5A2D3427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общении с родителями в чатах интернет-мессенджеров с целью предотвращения</w:t>
      </w:r>
    </w:p>
    <w:p w14:paraId="1336AB24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распространения недостоверной информации, а также с целью информирования</w:t>
      </w:r>
    </w:p>
    <w:p w14:paraId="335037EE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родителей о ситуации в образовательной организации.</w:t>
      </w:r>
    </w:p>
    <w:p w14:paraId="277E739D" w14:textId="3EFC72DC" w:rsidR="00206975" w:rsidRPr="00206975" w:rsidRDefault="00206975" w:rsidP="00206975">
      <w:pPr>
        <w:widowControl w:val="0"/>
        <w:tabs>
          <w:tab w:val="left" w:pos="0"/>
          <w:tab w:val="left" w:pos="426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ab/>
      </w:r>
      <w:r w:rsidRPr="00206975">
        <w:rPr>
          <w:szCs w:val="26"/>
          <w:lang w:eastAsia="en-US"/>
        </w:rPr>
        <w:t>-все чаты, созданные участниками образовательного процесса, должны</w:t>
      </w:r>
    </w:p>
    <w:p w14:paraId="392612D2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создаваться исключительно для информирования участников образовательного</w:t>
      </w:r>
    </w:p>
    <w:p w14:paraId="04ACD264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процесса по вопросам обучения и воспитания. Администраторами чата должны</w:t>
      </w:r>
    </w:p>
    <w:p w14:paraId="75100078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быть только классные руководители, школьная администрация или советники</w:t>
      </w:r>
    </w:p>
    <w:p w14:paraId="01EEFA00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директора по воспитанию.</w:t>
      </w:r>
    </w:p>
    <w:p w14:paraId="47F995F6" w14:textId="7EB334CC" w:rsidR="00206975" w:rsidRPr="00206975" w:rsidRDefault="00206975" w:rsidP="00206975">
      <w:pPr>
        <w:widowControl w:val="0"/>
        <w:tabs>
          <w:tab w:val="left" w:pos="426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ab/>
      </w:r>
      <w:r w:rsidRPr="00206975">
        <w:rPr>
          <w:szCs w:val="26"/>
          <w:lang w:eastAsia="en-US"/>
        </w:rPr>
        <w:t>-классный руководитель, воспитатель, куратор не должны ограничивать</w:t>
      </w:r>
    </w:p>
    <w:p w14:paraId="4CFACE8B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общение с родителями в чатах. Должны регулярно выходить на связь с</w:t>
      </w:r>
    </w:p>
    <w:p w14:paraId="4CD2829C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родителями, которые не состоят чате.</w:t>
      </w:r>
    </w:p>
    <w:p w14:paraId="42E98BE3" w14:textId="1CFE1E11" w:rsidR="00206975" w:rsidRPr="00206975" w:rsidRDefault="00206975" w:rsidP="00206975">
      <w:pPr>
        <w:widowControl w:val="0"/>
        <w:tabs>
          <w:tab w:val="left" w:pos="426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ab/>
      </w:r>
      <w:r w:rsidRPr="00206975">
        <w:rPr>
          <w:szCs w:val="26"/>
          <w:lang w:eastAsia="en-US"/>
        </w:rPr>
        <w:t>-каждый участник чата должен обозначить свои данные (фамилию, имя,</w:t>
      </w:r>
    </w:p>
    <w:p w14:paraId="14A86EEA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отчество), которые он может внести в настройки своего профиля.</w:t>
      </w:r>
    </w:p>
    <w:p w14:paraId="1CB3CC9E" w14:textId="7D7A9652" w:rsidR="00206975" w:rsidRPr="00206975" w:rsidRDefault="00206975" w:rsidP="00206975">
      <w:pPr>
        <w:widowControl w:val="0"/>
        <w:tabs>
          <w:tab w:val="left" w:pos="426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ab/>
      </w:r>
      <w:r w:rsidRPr="00206975">
        <w:rPr>
          <w:szCs w:val="26"/>
          <w:lang w:eastAsia="en-US"/>
        </w:rPr>
        <w:t>-чат в интернет-мессенджере наполнять только необходимой рабочей</w:t>
      </w:r>
    </w:p>
    <w:p w14:paraId="38BD996C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информацией без использования стикеров, картинок, поздравлений, рекламных</w:t>
      </w:r>
    </w:p>
    <w:p w14:paraId="5CB39DC6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объявлений, сообщений уведомительного характера («Спасибо», «Принято» и т.</w:t>
      </w:r>
    </w:p>
    <w:p w14:paraId="71B89117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д.).</w:t>
      </w:r>
    </w:p>
    <w:p w14:paraId="50A3093A" w14:textId="6031CA4B" w:rsidR="00206975" w:rsidRPr="00206975" w:rsidRDefault="00206975" w:rsidP="00206975">
      <w:pPr>
        <w:widowControl w:val="0"/>
        <w:tabs>
          <w:tab w:val="left" w:pos="284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ab/>
      </w:r>
      <w:r w:rsidRPr="00206975">
        <w:rPr>
          <w:szCs w:val="26"/>
          <w:lang w:eastAsia="en-US"/>
        </w:rPr>
        <w:t>-необходимо информировать родителей о том, что чат создается для их</w:t>
      </w:r>
    </w:p>
    <w:p w14:paraId="19A5E93D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оперативного информирования по важным вопросам школьной жизни.</w:t>
      </w:r>
    </w:p>
    <w:p w14:paraId="0CF1839C" w14:textId="6FF170DB" w:rsidR="00206975" w:rsidRPr="00206975" w:rsidRDefault="00206975" w:rsidP="00206975">
      <w:pPr>
        <w:widowControl w:val="0"/>
        <w:tabs>
          <w:tab w:val="left" w:pos="142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ab/>
      </w:r>
      <w:r w:rsidRPr="00206975">
        <w:rPr>
          <w:szCs w:val="26"/>
          <w:lang w:eastAsia="en-US"/>
        </w:rPr>
        <w:t>-сообщения в интернет-мессенджерах должны носить строго</w:t>
      </w:r>
    </w:p>
    <w:p w14:paraId="28529EDC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конфиденциальный характер.</w:t>
      </w:r>
    </w:p>
    <w:p w14:paraId="04A537B1" w14:textId="4F766843" w:rsidR="00206975" w:rsidRPr="00206975" w:rsidRDefault="00206975" w:rsidP="00206975">
      <w:pPr>
        <w:widowControl w:val="0"/>
        <w:tabs>
          <w:tab w:val="left" w:pos="284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ab/>
      </w:r>
      <w:r w:rsidRPr="00206975">
        <w:rPr>
          <w:szCs w:val="26"/>
          <w:lang w:eastAsia="en-US"/>
        </w:rPr>
        <w:t>-запрещается выкладывать скриншоты переписок в социальные сети, а в случае</w:t>
      </w:r>
    </w:p>
    <w:p w14:paraId="515625A4" w14:textId="77777777" w:rsidR="00206975" w:rsidRPr="00206975" w:rsidRDefault="00206975" w:rsidP="00206975">
      <w:pPr>
        <w:widowControl w:val="0"/>
        <w:tabs>
          <w:tab w:val="left" w:pos="284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возникновения спорных и проблемных вопросов - решать их непосредственно с</w:t>
      </w:r>
    </w:p>
    <w:p w14:paraId="70EEE216" w14:textId="77777777" w:rsidR="00206975" w:rsidRPr="00206975" w:rsidRDefault="00206975" w:rsidP="00206975">
      <w:pPr>
        <w:widowControl w:val="0"/>
        <w:tabs>
          <w:tab w:val="left" w:pos="284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администрацией образовательной организации вне социальных сетей.</w:t>
      </w:r>
    </w:p>
    <w:p w14:paraId="17645A35" w14:textId="0C8AA331" w:rsidR="00206975" w:rsidRPr="00206975" w:rsidRDefault="00206975" w:rsidP="00206975">
      <w:pPr>
        <w:widowControl w:val="0"/>
        <w:tabs>
          <w:tab w:val="left" w:pos="284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ab/>
      </w:r>
      <w:r w:rsidRPr="00206975">
        <w:rPr>
          <w:szCs w:val="26"/>
          <w:lang w:eastAsia="en-US"/>
        </w:rPr>
        <w:t>-при возникновении и эскалации конфликтных ситуаций во время переписки в</w:t>
      </w:r>
    </w:p>
    <w:p w14:paraId="7FE57299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Интернет-мессенджере классные руководители, воспитатели, кураторы должны</w:t>
      </w:r>
    </w:p>
    <w:p w14:paraId="206A6580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сообщить об этом администрации образовательной организации и совместно</w:t>
      </w:r>
    </w:p>
    <w:p w14:paraId="2CC4942D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устранить причину конфликта.</w:t>
      </w:r>
    </w:p>
    <w:p w14:paraId="0C75506D" w14:textId="57321705" w:rsidR="00206975" w:rsidRPr="00206975" w:rsidRDefault="00206975" w:rsidP="00206975">
      <w:pPr>
        <w:widowControl w:val="0"/>
        <w:tabs>
          <w:tab w:val="left" w:pos="142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ab/>
      </w:r>
      <w:r w:rsidRPr="00206975">
        <w:rPr>
          <w:szCs w:val="26"/>
          <w:lang w:eastAsia="en-US"/>
        </w:rPr>
        <w:t>-необходимо установить режим работы чата, чтобы переписка не начиналась в</w:t>
      </w:r>
    </w:p>
    <w:p w14:paraId="0B9B236B" w14:textId="77777777" w:rsidR="00206975" w:rsidRPr="00206975" w:rsidRDefault="00206975" w:rsidP="00206975">
      <w:pPr>
        <w:widowControl w:val="0"/>
        <w:tabs>
          <w:tab w:val="left" w:pos="142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позднее время.</w:t>
      </w:r>
    </w:p>
    <w:p w14:paraId="59AA6DBA" w14:textId="37A9FBB3" w:rsidR="00206975" w:rsidRPr="00206975" w:rsidRDefault="00206975" w:rsidP="00206975">
      <w:pPr>
        <w:widowControl w:val="0"/>
        <w:tabs>
          <w:tab w:val="left" w:pos="142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ab/>
      </w:r>
      <w:r w:rsidRPr="00206975">
        <w:rPr>
          <w:szCs w:val="26"/>
          <w:lang w:eastAsia="en-US"/>
        </w:rPr>
        <w:t>-сообщения, касающиеся личных интересов детей, не должны обсуждаться в</w:t>
      </w:r>
    </w:p>
    <w:p w14:paraId="7A4058B3" w14:textId="77777777" w:rsidR="00206975" w:rsidRPr="00206975" w:rsidRDefault="00206975" w:rsidP="00206975">
      <w:pPr>
        <w:widowControl w:val="0"/>
        <w:tabs>
          <w:tab w:val="left" w:pos="142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родительском чате.</w:t>
      </w:r>
    </w:p>
    <w:p w14:paraId="1197CCF5" w14:textId="0F29D68D" w:rsidR="00206975" w:rsidRPr="00206975" w:rsidRDefault="00206975" w:rsidP="00206975">
      <w:pPr>
        <w:widowControl w:val="0"/>
        <w:tabs>
          <w:tab w:val="left" w:pos="142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ab/>
      </w:r>
      <w:r w:rsidRPr="00206975">
        <w:rPr>
          <w:szCs w:val="26"/>
          <w:lang w:eastAsia="en-US"/>
        </w:rPr>
        <w:t>-выражать мысли в вежливой форме: без дискриминации, травли,</w:t>
      </w:r>
    </w:p>
    <w:p w14:paraId="079E8549" w14:textId="77777777" w:rsidR="00206975" w:rsidRPr="00206975" w:rsidRDefault="00206975" w:rsidP="00206975">
      <w:pPr>
        <w:widowControl w:val="0"/>
        <w:tabs>
          <w:tab w:val="left" w:pos="142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ненормативной лексики и оскорблений других участников или администраторов</w:t>
      </w:r>
    </w:p>
    <w:p w14:paraId="676BF06C" w14:textId="77777777" w:rsidR="00206975" w:rsidRPr="00206975" w:rsidRDefault="00206975" w:rsidP="00206975">
      <w:pPr>
        <w:widowControl w:val="0"/>
        <w:tabs>
          <w:tab w:val="left" w:pos="142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чата.</w:t>
      </w:r>
    </w:p>
    <w:p w14:paraId="32F35433" w14:textId="026572B6" w:rsidR="00206975" w:rsidRPr="00206975" w:rsidRDefault="00206975" w:rsidP="00206975">
      <w:pPr>
        <w:widowControl w:val="0"/>
        <w:tabs>
          <w:tab w:val="left" w:pos="284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ab/>
      </w:r>
      <w:r w:rsidRPr="00206975">
        <w:rPr>
          <w:szCs w:val="26"/>
          <w:lang w:eastAsia="en-US"/>
        </w:rPr>
        <w:t>-учитывать орфографические и грамматические особенности текстов каждого</w:t>
      </w:r>
    </w:p>
    <w:p w14:paraId="3BF1F0C2" w14:textId="77777777" w:rsidR="00206975" w:rsidRPr="00206975" w:rsidRDefault="00206975" w:rsidP="00206975">
      <w:pPr>
        <w:widowControl w:val="0"/>
        <w:tabs>
          <w:tab w:val="left" w:pos="284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из участников чата, а также не делать публичных замечаний по поводу</w:t>
      </w:r>
    </w:p>
    <w:p w14:paraId="4BAE2036" w14:textId="77777777" w:rsidR="00206975" w:rsidRPr="00206975" w:rsidRDefault="00206975" w:rsidP="00206975">
      <w:pPr>
        <w:widowControl w:val="0"/>
        <w:tabs>
          <w:tab w:val="left" w:pos="284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грамотности текста.</w:t>
      </w:r>
    </w:p>
    <w:p w14:paraId="72169A5F" w14:textId="08EE586F" w:rsidR="00206975" w:rsidRPr="00206975" w:rsidRDefault="00206975" w:rsidP="00206975">
      <w:pPr>
        <w:widowControl w:val="0"/>
        <w:tabs>
          <w:tab w:val="left" w:pos="284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ab/>
      </w:r>
      <w:r w:rsidRPr="00206975">
        <w:rPr>
          <w:szCs w:val="26"/>
          <w:lang w:eastAsia="en-US"/>
        </w:rPr>
        <w:t>-если сообщение адресовано конкретному человеку, не отправляйте его в общий</w:t>
      </w:r>
    </w:p>
    <w:p w14:paraId="682D17C9" w14:textId="77777777" w:rsidR="00206975" w:rsidRPr="00206975" w:rsidRDefault="00206975" w:rsidP="00206975">
      <w:pPr>
        <w:widowControl w:val="0"/>
        <w:tabs>
          <w:tab w:val="left" w:pos="284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чат. Для решения вопросов с конкретным человеком решайте их в личной</w:t>
      </w:r>
    </w:p>
    <w:p w14:paraId="24F65BCE" w14:textId="77777777" w:rsidR="00206975" w:rsidRPr="00206975" w:rsidRDefault="00206975" w:rsidP="00206975">
      <w:pPr>
        <w:widowControl w:val="0"/>
        <w:tabs>
          <w:tab w:val="left" w:pos="284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переписке.</w:t>
      </w:r>
    </w:p>
    <w:p w14:paraId="1A2CA2E3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-избегайте использования «ЗАГЛАВНЫХ» букв при написании текста. Режим</w:t>
      </w:r>
    </w:p>
    <w:p w14:paraId="3D71A905" w14:textId="77777777" w:rsidR="00206975" w:rsidRPr="00206975" w:rsidRDefault="00206975" w:rsidP="00206975">
      <w:pPr>
        <w:widowControl w:val="0"/>
        <w:tabs>
          <w:tab w:val="left" w:pos="1650"/>
          <w:tab w:val="left" w:pos="2358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Caps предназначен для выделения главного, или чтобы привлечь внимание.</w:t>
      </w:r>
    </w:p>
    <w:p w14:paraId="4C6DF464" w14:textId="45F2E359" w:rsidR="00206975" w:rsidRPr="00206975" w:rsidRDefault="00F331FF" w:rsidP="00F331FF">
      <w:pPr>
        <w:widowControl w:val="0"/>
        <w:tabs>
          <w:tab w:val="left" w:pos="0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lastRenderedPageBreak/>
        <w:tab/>
      </w:r>
      <w:r w:rsidR="00206975" w:rsidRPr="00206975">
        <w:rPr>
          <w:szCs w:val="26"/>
          <w:lang w:eastAsia="en-US"/>
        </w:rPr>
        <w:t>-пользуйтесь поиском по чату. Прежде чем задать вопрос, проверьте, не</w:t>
      </w:r>
    </w:p>
    <w:p w14:paraId="3145766C" w14:textId="77777777" w:rsidR="00206975" w:rsidRPr="00206975" w:rsidRDefault="00206975" w:rsidP="00F331FF">
      <w:pPr>
        <w:widowControl w:val="0"/>
        <w:tabs>
          <w:tab w:val="left" w:pos="0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задавали ли его раньше и нет ли в чате подходящего ответа.</w:t>
      </w:r>
    </w:p>
    <w:p w14:paraId="50DCDBC2" w14:textId="1208B3C3" w:rsidR="00206975" w:rsidRPr="00206975" w:rsidRDefault="00F331FF" w:rsidP="00F331FF">
      <w:pPr>
        <w:widowControl w:val="0"/>
        <w:tabs>
          <w:tab w:val="left" w:pos="0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ab/>
      </w:r>
      <w:r w:rsidR="00206975" w:rsidRPr="00206975">
        <w:rPr>
          <w:szCs w:val="26"/>
          <w:lang w:eastAsia="en-US"/>
        </w:rPr>
        <w:t>-используйте функцию «Ответить», когда отвечаете на конкретное сообщение.</w:t>
      </w:r>
    </w:p>
    <w:p w14:paraId="43E7891A" w14:textId="72E4FEED" w:rsidR="00206975" w:rsidRPr="00206975" w:rsidRDefault="00F331FF" w:rsidP="00F331FF">
      <w:pPr>
        <w:widowControl w:val="0"/>
        <w:tabs>
          <w:tab w:val="left" w:pos="0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ab/>
      </w:r>
      <w:r w:rsidR="00206975" w:rsidRPr="00206975">
        <w:rPr>
          <w:szCs w:val="26"/>
          <w:lang w:eastAsia="en-US"/>
        </w:rPr>
        <w:t>-формулирйте текст обращения в одном сообщении, чтобы избежать большого</w:t>
      </w:r>
    </w:p>
    <w:p w14:paraId="24838C4E" w14:textId="77777777" w:rsidR="00206975" w:rsidRPr="00206975" w:rsidRDefault="00206975" w:rsidP="00F331FF">
      <w:pPr>
        <w:widowControl w:val="0"/>
        <w:tabs>
          <w:tab w:val="left" w:pos="0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количества уведомлений для остальных участников чата.</w:t>
      </w:r>
    </w:p>
    <w:p w14:paraId="65AA485A" w14:textId="5614C80D" w:rsidR="00206975" w:rsidRPr="00206975" w:rsidRDefault="00F331FF" w:rsidP="00F331FF">
      <w:pPr>
        <w:widowControl w:val="0"/>
        <w:tabs>
          <w:tab w:val="left" w:pos="0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ab/>
      </w:r>
      <w:r w:rsidR="00206975" w:rsidRPr="00206975">
        <w:rPr>
          <w:szCs w:val="26"/>
          <w:lang w:eastAsia="en-US"/>
        </w:rPr>
        <w:t xml:space="preserve">-в чаты </w:t>
      </w:r>
      <w:r w:rsidR="00206975" w:rsidRPr="00206975">
        <w:rPr>
          <w:b/>
          <w:bCs/>
          <w:szCs w:val="26"/>
          <w:lang w:eastAsia="en-US"/>
        </w:rPr>
        <w:t xml:space="preserve">запрещается выкладывать домашние задания. </w:t>
      </w:r>
      <w:r w:rsidR="00206975" w:rsidRPr="00206975">
        <w:rPr>
          <w:szCs w:val="26"/>
          <w:lang w:eastAsia="en-US"/>
        </w:rPr>
        <w:t>Для размещения</w:t>
      </w:r>
    </w:p>
    <w:p w14:paraId="50A6917E" w14:textId="77777777" w:rsidR="00206975" w:rsidRPr="00206975" w:rsidRDefault="00206975" w:rsidP="00F331FF">
      <w:pPr>
        <w:widowControl w:val="0"/>
        <w:tabs>
          <w:tab w:val="left" w:pos="0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домашних заданий используется РГИС «Моя школа».</w:t>
      </w:r>
    </w:p>
    <w:p w14:paraId="21285EB9" w14:textId="764B8199" w:rsidR="00206975" w:rsidRPr="00206975" w:rsidRDefault="00F331FF" w:rsidP="00F331FF">
      <w:pPr>
        <w:widowControl w:val="0"/>
        <w:tabs>
          <w:tab w:val="left" w:pos="0"/>
        </w:tabs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ab/>
      </w:r>
      <w:r w:rsidR="00206975" w:rsidRPr="00206975">
        <w:rPr>
          <w:szCs w:val="26"/>
          <w:lang w:eastAsia="en-US"/>
        </w:rPr>
        <w:t>-при создании чата необходимо проинструктировать его участников о</w:t>
      </w:r>
    </w:p>
    <w:p w14:paraId="659A99E0" w14:textId="32B0D220" w:rsidR="00734066" w:rsidRDefault="00206975" w:rsidP="00F331FF">
      <w:pPr>
        <w:widowControl w:val="0"/>
        <w:tabs>
          <w:tab w:val="left" w:pos="0"/>
        </w:tabs>
        <w:autoSpaceDE w:val="0"/>
        <w:autoSpaceDN w:val="0"/>
        <w:jc w:val="both"/>
        <w:rPr>
          <w:szCs w:val="26"/>
          <w:lang w:eastAsia="en-US"/>
        </w:rPr>
      </w:pPr>
      <w:r w:rsidRPr="00206975">
        <w:rPr>
          <w:szCs w:val="26"/>
          <w:lang w:eastAsia="en-US"/>
        </w:rPr>
        <w:t>назначении чата и правилах переписки.__</w:t>
      </w:r>
    </w:p>
    <w:p w14:paraId="4479F6F5" w14:textId="77777777" w:rsidR="00F331FF" w:rsidRPr="0057643F" w:rsidRDefault="00F331FF" w:rsidP="00F331FF">
      <w:pPr>
        <w:widowControl w:val="0"/>
        <w:tabs>
          <w:tab w:val="left" w:pos="0"/>
        </w:tabs>
        <w:autoSpaceDE w:val="0"/>
        <w:autoSpaceDN w:val="0"/>
        <w:jc w:val="both"/>
        <w:rPr>
          <w:szCs w:val="26"/>
          <w:lang w:eastAsia="en-US"/>
        </w:rPr>
      </w:pPr>
    </w:p>
    <w:p w14:paraId="4AC32909" w14:textId="7F852A33" w:rsidR="0057643F" w:rsidRPr="00016744" w:rsidRDefault="00F331FF" w:rsidP="00F331FF">
      <w:pPr>
        <w:pStyle w:val="ab"/>
        <w:widowControl w:val="0"/>
        <w:tabs>
          <w:tab w:val="left" w:pos="4268"/>
          <w:tab w:val="left" w:pos="4269"/>
        </w:tabs>
        <w:autoSpaceDE w:val="0"/>
        <w:autoSpaceDN w:val="0"/>
        <w:ind w:left="0"/>
        <w:jc w:val="both"/>
        <w:outlineLvl w:val="0"/>
        <w:rPr>
          <w:b/>
          <w:bCs/>
          <w:szCs w:val="26"/>
          <w:lang w:eastAsia="en-US"/>
        </w:rPr>
      </w:pPr>
      <w:r>
        <w:rPr>
          <w:b/>
          <w:bCs/>
          <w:szCs w:val="26"/>
          <w:lang w:eastAsia="en-US"/>
        </w:rPr>
        <w:t>3.</w:t>
      </w:r>
      <w:r w:rsidR="0057643F" w:rsidRPr="00016744">
        <w:rPr>
          <w:b/>
          <w:bCs/>
          <w:szCs w:val="26"/>
          <w:lang w:eastAsia="en-US"/>
        </w:rPr>
        <w:t>Заключительные</w:t>
      </w:r>
      <w:r w:rsidR="0057643F" w:rsidRPr="00016744">
        <w:rPr>
          <w:b/>
          <w:bCs/>
          <w:spacing w:val="-6"/>
          <w:szCs w:val="26"/>
          <w:lang w:eastAsia="en-US"/>
        </w:rPr>
        <w:t xml:space="preserve"> </w:t>
      </w:r>
      <w:r w:rsidR="0057643F" w:rsidRPr="00016744">
        <w:rPr>
          <w:b/>
          <w:bCs/>
          <w:szCs w:val="26"/>
          <w:lang w:eastAsia="en-US"/>
        </w:rPr>
        <w:t>положения</w:t>
      </w:r>
    </w:p>
    <w:p w14:paraId="3C0A1EA1" w14:textId="77777777" w:rsidR="0057643F" w:rsidRPr="0057643F" w:rsidRDefault="0057643F" w:rsidP="00206975">
      <w:pPr>
        <w:widowControl w:val="0"/>
        <w:autoSpaceDE w:val="0"/>
        <w:autoSpaceDN w:val="0"/>
        <w:jc w:val="both"/>
        <w:rPr>
          <w:b/>
          <w:szCs w:val="26"/>
          <w:lang w:eastAsia="en-US"/>
        </w:rPr>
      </w:pPr>
    </w:p>
    <w:p w14:paraId="6B45D097" w14:textId="006DD0C1" w:rsidR="0057643F" w:rsidRPr="006F4EF0" w:rsidRDefault="00F331FF" w:rsidP="00F331FF">
      <w:pPr>
        <w:pStyle w:val="ab"/>
        <w:widowControl w:val="0"/>
        <w:autoSpaceDE w:val="0"/>
        <w:autoSpaceDN w:val="0"/>
        <w:ind w:left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>3.1.</w:t>
      </w:r>
      <w:r w:rsidR="0057643F" w:rsidRPr="006F4EF0">
        <w:rPr>
          <w:szCs w:val="26"/>
          <w:lang w:eastAsia="en-US"/>
        </w:rPr>
        <w:t>Вопросы, не урегулированные настоящим Положением, подлежат</w:t>
      </w:r>
      <w:r w:rsidR="00D1760A" w:rsidRPr="006F4EF0">
        <w:rPr>
          <w:szCs w:val="26"/>
          <w:lang w:eastAsia="en-US"/>
        </w:rPr>
        <w:t xml:space="preserve"> </w:t>
      </w:r>
      <w:r w:rsidR="0057643F" w:rsidRPr="006F4EF0">
        <w:rPr>
          <w:szCs w:val="26"/>
          <w:lang w:eastAsia="en-US"/>
        </w:rPr>
        <w:t>урегулированию в</w:t>
      </w:r>
      <w:r w:rsidR="0057643F" w:rsidRPr="006F4EF0">
        <w:rPr>
          <w:spacing w:val="1"/>
          <w:szCs w:val="26"/>
          <w:lang w:eastAsia="en-US"/>
        </w:rPr>
        <w:t xml:space="preserve"> </w:t>
      </w:r>
      <w:r w:rsidR="0057643F" w:rsidRPr="006F4EF0">
        <w:rPr>
          <w:szCs w:val="26"/>
          <w:lang w:eastAsia="en-US"/>
        </w:rPr>
        <w:t xml:space="preserve">соответствии с действующим законодательством РФ, </w:t>
      </w:r>
      <w:r w:rsidR="007A264A" w:rsidRPr="006F4EF0">
        <w:rPr>
          <w:szCs w:val="26"/>
          <w:lang w:eastAsia="en-US"/>
        </w:rPr>
        <w:br/>
      </w:r>
      <w:r w:rsidR="006F4EF0" w:rsidRPr="006F4EF0">
        <w:rPr>
          <w:szCs w:val="26"/>
          <w:lang w:eastAsia="en-US"/>
        </w:rPr>
        <w:t xml:space="preserve">Уставом МКОУ «Новоалександровская СОШ» </w:t>
      </w:r>
      <w:r w:rsidR="006F4EF0" w:rsidRPr="006F4EF0">
        <w:rPr>
          <w:szCs w:val="26"/>
          <w:lang w:eastAsia="en-US"/>
        </w:rPr>
        <w:t>и иными</w:t>
      </w:r>
      <w:r w:rsidR="006F4EF0" w:rsidRPr="006F4EF0">
        <w:rPr>
          <w:spacing w:val="-1"/>
          <w:szCs w:val="26"/>
          <w:lang w:eastAsia="en-US"/>
        </w:rPr>
        <w:t xml:space="preserve"> </w:t>
      </w:r>
      <w:r w:rsidR="006F4EF0" w:rsidRPr="006F4EF0">
        <w:rPr>
          <w:szCs w:val="26"/>
          <w:lang w:eastAsia="en-US"/>
        </w:rPr>
        <w:t xml:space="preserve">локальными </w:t>
      </w:r>
      <w:r w:rsidR="0057643F" w:rsidRPr="006F4EF0">
        <w:rPr>
          <w:szCs w:val="26"/>
          <w:lang w:eastAsia="en-US"/>
        </w:rPr>
        <w:t>нормативными актами</w:t>
      </w:r>
      <w:r w:rsidR="0057643F" w:rsidRPr="006F4EF0">
        <w:rPr>
          <w:spacing w:val="-1"/>
          <w:szCs w:val="26"/>
          <w:lang w:eastAsia="en-US"/>
        </w:rPr>
        <w:t xml:space="preserve"> </w:t>
      </w:r>
      <w:r w:rsidR="0057643F" w:rsidRPr="006F4EF0">
        <w:rPr>
          <w:szCs w:val="26"/>
          <w:lang w:eastAsia="en-US"/>
        </w:rPr>
        <w:t>школы.</w:t>
      </w:r>
    </w:p>
    <w:p w14:paraId="70602358" w14:textId="1028C629" w:rsidR="0057643F" w:rsidRPr="0057643F" w:rsidRDefault="00F331FF" w:rsidP="00F331FF">
      <w:pPr>
        <w:widowControl w:val="0"/>
        <w:autoSpaceDE w:val="0"/>
        <w:autoSpaceDN w:val="0"/>
        <w:jc w:val="both"/>
        <w:rPr>
          <w:szCs w:val="26"/>
          <w:lang w:eastAsia="en-US"/>
        </w:rPr>
      </w:pPr>
      <w:r>
        <w:rPr>
          <w:szCs w:val="26"/>
          <w:lang w:eastAsia="en-US"/>
        </w:rPr>
        <w:t>3.2.</w:t>
      </w:r>
      <w:r w:rsidR="0057643F" w:rsidRPr="0057643F">
        <w:rPr>
          <w:szCs w:val="26"/>
          <w:lang w:eastAsia="en-US"/>
        </w:rPr>
        <w:t>Настоящие</w:t>
      </w:r>
      <w:r w:rsidR="0057643F" w:rsidRPr="0057643F">
        <w:rPr>
          <w:spacing w:val="-4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Положение</w:t>
      </w:r>
      <w:r w:rsidR="0057643F" w:rsidRPr="0057643F">
        <w:rPr>
          <w:spacing w:val="-2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действительно</w:t>
      </w:r>
      <w:r w:rsidR="0057643F" w:rsidRPr="0057643F">
        <w:rPr>
          <w:spacing w:val="-3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до</w:t>
      </w:r>
      <w:r w:rsidR="0057643F" w:rsidRPr="0057643F">
        <w:rPr>
          <w:spacing w:val="-5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принятия</w:t>
      </w:r>
      <w:r w:rsidR="0057643F" w:rsidRPr="0057643F">
        <w:rPr>
          <w:spacing w:val="-3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нового</w:t>
      </w:r>
      <w:r w:rsidR="0057643F" w:rsidRPr="0057643F">
        <w:rPr>
          <w:spacing w:val="-3"/>
          <w:szCs w:val="26"/>
          <w:lang w:eastAsia="en-US"/>
        </w:rPr>
        <w:t xml:space="preserve"> </w:t>
      </w:r>
      <w:r w:rsidR="0057643F" w:rsidRPr="0057643F">
        <w:rPr>
          <w:szCs w:val="26"/>
          <w:lang w:eastAsia="en-US"/>
        </w:rPr>
        <w:t>Положения.</w:t>
      </w:r>
    </w:p>
    <w:p w14:paraId="0A2E2C7D" w14:textId="306C5D8E" w:rsidR="00D319D4" w:rsidRDefault="00D319D4" w:rsidP="00090CC3">
      <w:pPr>
        <w:ind w:firstLine="709"/>
        <w:jc w:val="right"/>
        <w:rPr>
          <w:sz w:val="24"/>
          <w:u w:val="single"/>
        </w:rPr>
      </w:pPr>
    </w:p>
    <w:p w14:paraId="484DDB97" w14:textId="6DEE02E0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5EF12F1A" w14:textId="65A8EFA7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1CFED980" w14:textId="77EAB254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01C82E84" w14:textId="77AD23F0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4848B1EA" w14:textId="27DE3500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12A4166C" w14:textId="3BFCE368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6FACF321" w14:textId="58F83DD6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46691687" w14:textId="48922670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29D97805" w14:textId="16DE2FC9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64DBEEEF" w14:textId="646A3A83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5A539ED0" w14:textId="550068A1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0BBAC4E1" w14:textId="171F9DCB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32F5351C" w14:textId="04034E24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0DD95BD3" w14:textId="66A46F96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4D59C7B3" w14:textId="084F01B0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5A006061" w14:textId="5B7E3FDB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15648D80" w14:textId="4D953247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6FB6B245" w14:textId="4EE1F129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4CED818B" w14:textId="4E8F8E8E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745CCE5A" w14:textId="27653AB3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71899CFF" w14:textId="4758D6C7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363458C0" w14:textId="113D8A08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00E504F1" w14:textId="6CFB2F38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7B4F74D9" w14:textId="324297CD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3FC66DC3" w14:textId="3A6DA6F6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1BAAEC08" w14:textId="072DBF62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0113C93A" w14:textId="6F1B7981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0C1135FD" w14:textId="0B50EE20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3ACBF27B" w14:textId="3D221CA5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60B1B61D" w14:textId="1CA45E03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68B76D02" w14:textId="5FDDD059" w:rsidR="00F331FF" w:rsidRDefault="00F331FF" w:rsidP="00090CC3">
      <w:pPr>
        <w:ind w:firstLine="709"/>
        <w:jc w:val="right"/>
        <w:rPr>
          <w:sz w:val="24"/>
          <w:u w:val="single"/>
        </w:rPr>
      </w:pPr>
    </w:p>
    <w:p w14:paraId="34460DCF" w14:textId="77777777" w:rsidR="00F331FF" w:rsidRPr="008A0D2E" w:rsidRDefault="00F331FF" w:rsidP="00F331FF">
      <w:pPr>
        <w:ind w:firstLine="709"/>
        <w:jc w:val="right"/>
        <w:rPr>
          <w:szCs w:val="26"/>
        </w:rPr>
      </w:pPr>
      <w:r w:rsidRPr="008A0D2E">
        <w:rPr>
          <w:szCs w:val="26"/>
        </w:rPr>
        <w:lastRenderedPageBreak/>
        <w:t>Приложение</w:t>
      </w:r>
      <w:r>
        <w:rPr>
          <w:szCs w:val="26"/>
        </w:rPr>
        <w:t xml:space="preserve"> 1</w:t>
      </w:r>
    </w:p>
    <w:p w14:paraId="7E8C812E" w14:textId="77777777" w:rsidR="00F331FF" w:rsidRPr="008A0D2E" w:rsidRDefault="00F331FF" w:rsidP="00F331FF">
      <w:pPr>
        <w:ind w:firstLine="709"/>
        <w:jc w:val="both"/>
        <w:rPr>
          <w:szCs w:val="26"/>
          <w:u w:val="single"/>
        </w:rPr>
      </w:pPr>
    </w:p>
    <w:p w14:paraId="6F44D0BF" w14:textId="77777777" w:rsidR="00F331FF" w:rsidRDefault="00F331FF" w:rsidP="00F331FF">
      <w:pPr>
        <w:ind w:firstLine="709"/>
        <w:jc w:val="center"/>
        <w:rPr>
          <w:b/>
          <w:szCs w:val="26"/>
        </w:rPr>
      </w:pPr>
      <w:r w:rsidRPr="008A0D2E">
        <w:rPr>
          <w:b/>
          <w:szCs w:val="26"/>
        </w:rPr>
        <w:t xml:space="preserve">Рекомендации для педагогических работников и руководителей образовательных организаций по </w:t>
      </w:r>
      <w:r>
        <w:rPr>
          <w:b/>
          <w:szCs w:val="26"/>
        </w:rPr>
        <w:t>ведению</w:t>
      </w:r>
      <w:r w:rsidRPr="008A0D2E">
        <w:rPr>
          <w:b/>
          <w:szCs w:val="26"/>
        </w:rPr>
        <w:t xml:space="preserve"> чатов.</w:t>
      </w:r>
    </w:p>
    <w:p w14:paraId="3E092626" w14:textId="77777777" w:rsidR="00F331FF" w:rsidRPr="00D53DEC" w:rsidRDefault="00F331FF" w:rsidP="00F331FF">
      <w:pPr>
        <w:ind w:firstLine="709"/>
        <w:jc w:val="both"/>
        <w:rPr>
          <w:iCs/>
          <w:szCs w:val="26"/>
        </w:rPr>
      </w:pPr>
    </w:p>
    <w:p w14:paraId="000955E7" w14:textId="77777777" w:rsidR="00F331FF" w:rsidRPr="00D53DEC" w:rsidRDefault="00F331FF" w:rsidP="00F331FF">
      <w:pPr>
        <w:ind w:firstLine="709"/>
        <w:jc w:val="both"/>
        <w:rPr>
          <w:iCs/>
          <w:szCs w:val="26"/>
        </w:rPr>
      </w:pPr>
      <w:r w:rsidRPr="00D53DEC">
        <w:rPr>
          <w:iCs/>
          <w:szCs w:val="26"/>
        </w:rPr>
        <w:t>Общение в Интернете накладывает дополнительную ответственность на педагогических работников. Необходимо понимать, что слова, сказанные в публичном пространстве, могут получить различную интерпретацию и толкование, поэтому следует тщательно продумывать содержание сообщений и постов. Каждая образовательная организация должна наращивать своё присутствие в Интернете для оперативного информирования, а также для того, чтобы своевременно реагировать на конфликтные инциденты и эпизоды. Использование социальных сетей и мессенджеров – это объективная реальность современной жизни и сфера образования становится частью данной реальности.</w:t>
      </w:r>
    </w:p>
    <w:p w14:paraId="01312715" w14:textId="77777777" w:rsidR="00F331FF" w:rsidRPr="00D53DEC" w:rsidRDefault="00F331FF" w:rsidP="00F331FF">
      <w:pPr>
        <w:ind w:firstLine="709"/>
        <w:jc w:val="both"/>
        <w:rPr>
          <w:iCs/>
          <w:szCs w:val="26"/>
        </w:rPr>
      </w:pPr>
      <w:r w:rsidRPr="00D53DEC">
        <w:rPr>
          <w:iCs/>
          <w:szCs w:val="26"/>
        </w:rPr>
        <w:t>Официальные чаты школы создаются для информирования участников образовательного процесса (учеников, родителей, классных руководителей, учительского сообщества)</w:t>
      </w:r>
      <w:r>
        <w:rPr>
          <w:iCs/>
          <w:szCs w:val="26"/>
        </w:rPr>
        <w:t>,</w:t>
      </w:r>
      <w:r w:rsidRPr="00D53DEC">
        <w:rPr>
          <w:iCs/>
          <w:szCs w:val="26"/>
        </w:rPr>
        <w:t xml:space="preserve"> </w:t>
      </w:r>
      <w:r>
        <w:rPr>
          <w:iCs/>
          <w:szCs w:val="26"/>
        </w:rPr>
        <w:t>минимизирования количества</w:t>
      </w:r>
      <w:r w:rsidRPr="00D53DEC">
        <w:rPr>
          <w:iCs/>
          <w:szCs w:val="26"/>
        </w:rPr>
        <w:t xml:space="preserve"> конфликтов, </w:t>
      </w:r>
      <w:r>
        <w:rPr>
          <w:iCs/>
          <w:szCs w:val="26"/>
        </w:rPr>
        <w:t>исключения распространения недостоверной информации и других деструктивных действий</w:t>
      </w:r>
      <w:r w:rsidRPr="00D53DEC">
        <w:rPr>
          <w:iCs/>
          <w:szCs w:val="26"/>
        </w:rPr>
        <w:t xml:space="preserve">.  </w:t>
      </w:r>
    </w:p>
    <w:p w14:paraId="55B511E4" w14:textId="77777777" w:rsidR="00F331FF" w:rsidRDefault="00F331FF" w:rsidP="00F331FF">
      <w:pPr>
        <w:shd w:val="clear" w:color="auto" w:fill="FFFFFF"/>
        <w:ind w:firstLine="567"/>
        <w:jc w:val="both"/>
        <w:rPr>
          <w:iCs/>
          <w:szCs w:val="26"/>
        </w:rPr>
      </w:pPr>
      <w:r w:rsidRPr="00C22AAE">
        <w:rPr>
          <w:iCs/>
          <w:szCs w:val="26"/>
        </w:rPr>
        <w:t>Данны</w:t>
      </w:r>
      <w:r>
        <w:rPr>
          <w:iCs/>
          <w:szCs w:val="26"/>
        </w:rPr>
        <w:t>е рекомендации предназначены для использования в официальных чатах всех школ Калужской области. Официальные чаты используются</w:t>
      </w:r>
      <w:r w:rsidRPr="00C22AAE">
        <w:rPr>
          <w:iCs/>
          <w:szCs w:val="26"/>
        </w:rPr>
        <w:t xml:space="preserve"> для оперативного информирования участников образовательного процесса. </w:t>
      </w:r>
    </w:p>
    <w:p w14:paraId="1E7C4757" w14:textId="77777777" w:rsidR="00F331FF" w:rsidRPr="009F5DAE" w:rsidRDefault="00F331FF" w:rsidP="00F331FF">
      <w:pPr>
        <w:shd w:val="clear" w:color="auto" w:fill="FFFFFF"/>
        <w:ind w:firstLine="567"/>
        <w:jc w:val="both"/>
        <w:rPr>
          <w:iCs/>
          <w:szCs w:val="26"/>
        </w:rPr>
      </w:pPr>
      <w:r>
        <w:rPr>
          <w:iCs/>
          <w:szCs w:val="26"/>
        </w:rPr>
        <w:t>Для</w:t>
      </w:r>
      <w:r w:rsidRPr="00C22AAE">
        <w:rPr>
          <w:iCs/>
          <w:szCs w:val="26"/>
        </w:rPr>
        <w:t xml:space="preserve"> </w:t>
      </w:r>
      <w:r>
        <w:rPr>
          <w:iCs/>
          <w:szCs w:val="26"/>
        </w:rPr>
        <w:t xml:space="preserve">создания </w:t>
      </w:r>
      <w:r w:rsidRPr="00C22AAE">
        <w:rPr>
          <w:iCs/>
          <w:szCs w:val="26"/>
        </w:rPr>
        <w:t>продуктивн</w:t>
      </w:r>
      <w:r>
        <w:rPr>
          <w:iCs/>
          <w:szCs w:val="26"/>
        </w:rPr>
        <w:t>ой и дружественной</w:t>
      </w:r>
      <w:r w:rsidRPr="00C22AAE">
        <w:rPr>
          <w:iCs/>
          <w:szCs w:val="26"/>
        </w:rPr>
        <w:t xml:space="preserve"> </w:t>
      </w:r>
      <w:r>
        <w:rPr>
          <w:iCs/>
          <w:szCs w:val="26"/>
        </w:rPr>
        <w:t>онлайн-</w:t>
      </w:r>
      <w:r w:rsidRPr="00C22AAE">
        <w:rPr>
          <w:iCs/>
          <w:szCs w:val="26"/>
        </w:rPr>
        <w:t>коммуникаци</w:t>
      </w:r>
      <w:r>
        <w:rPr>
          <w:iCs/>
          <w:szCs w:val="26"/>
        </w:rPr>
        <w:t>и</w:t>
      </w:r>
      <w:r w:rsidRPr="00C22AAE">
        <w:rPr>
          <w:iCs/>
          <w:szCs w:val="26"/>
        </w:rPr>
        <w:t xml:space="preserve">, чтобы все участники </w:t>
      </w:r>
      <w:r>
        <w:rPr>
          <w:iCs/>
          <w:szCs w:val="26"/>
        </w:rPr>
        <w:t xml:space="preserve">общения </w:t>
      </w:r>
      <w:r w:rsidRPr="00C22AAE">
        <w:rPr>
          <w:iCs/>
          <w:szCs w:val="26"/>
        </w:rPr>
        <w:t>могли открывать для себя новые форматы работы и учёбы, находить единомышленников и вести интересные беседы</w:t>
      </w:r>
      <w:r>
        <w:rPr>
          <w:iCs/>
          <w:szCs w:val="26"/>
        </w:rPr>
        <w:t xml:space="preserve"> призываем</w:t>
      </w:r>
      <w:r w:rsidRPr="00C22AAE">
        <w:rPr>
          <w:iCs/>
          <w:szCs w:val="26"/>
        </w:rPr>
        <w:t xml:space="preserve"> </w:t>
      </w:r>
      <w:r>
        <w:rPr>
          <w:iCs/>
          <w:szCs w:val="26"/>
        </w:rPr>
        <w:t>придерживаться</w:t>
      </w:r>
      <w:r w:rsidRPr="00C22AAE">
        <w:rPr>
          <w:iCs/>
          <w:szCs w:val="26"/>
        </w:rPr>
        <w:t xml:space="preserve"> следующи</w:t>
      </w:r>
      <w:r>
        <w:rPr>
          <w:iCs/>
          <w:szCs w:val="26"/>
        </w:rPr>
        <w:t>х</w:t>
      </w:r>
      <w:r w:rsidRPr="00C22AAE">
        <w:rPr>
          <w:iCs/>
          <w:szCs w:val="26"/>
        </w:rPr>
        <w:t xml:space="preserve"> </w:t>
      </w:r>
      <w:r>
        <w:rPr>
          <w:iCs/>
          <w:szCs w:val="26"/>
        </w:rPr>
        <w:t>рекомендаций</w:t>
      </w:r>
      <w:r w:rsidRPr="00C22AAE">
        <w:rPr>
          <w:iCs/>
          <w:szCs w:val="26"/>
        </w:rPr>
        <w:t>:</w:t>
      </w:r>
    </w:p>
    <w:p w14:paraId="20C9A5E8" w14:textId="77777777" w:rsidR="00F331FF" w:rsidRPr="008A0D2E" w:rsidRDefault="00F331FF" w:rsidP="00F331FF">
      <w:pPr>
        <w:pStyle w:val="ab"/>
        <w:numPr>
          <w:ilvl w:val="0"/>
          <w:numId w:val="16"/>
        </w:numPr>
        <w:jc w:val="both"/>
        <w:rPr>
          <w:szCs w:val="26"/>
        </w:rPr>
      </w:pPr>
      <w:r>
        <w:rPr>
          <w:szCs w:val="26"/>
        </w:rPr>
        <w:t>В образовательном процессе допускается создавать и использовать ч</w:t>
      </w:r>
      <w:r w:rsidRPr="008A0D2E">
        <w:rPr>
          <w:szCs w:val="26"/>
        </w:rPr>
        <w:t xml:space="preserve">аты </w:t>
      </w:r>
      <w:r>
        <w:rPr>
          <w:szCs w:val="26"/>
        </w:rPr>
        <w:t>с учебным профилем</w:t>
      </w:r>
      <w:r w:rsidRPr="008A0D2E">
        <w:rPr>
          <w:szCs w:val="26"/>
        </w:rPr>
        <w:t xml:space="preserve"> </w:t>
      </w:r>
      <w:r>
        <w:rPr>
          <w:szCs w:val="26"/>
        </w:rPr>
        <w:t xml:space="preserve">ИКОП </w:t>
      </w:r>
      <w:r w:rsidRPr="008A0D2E">
        <w:rPr>
          <w:szCs w:val="26"/>
        </w:rPr>
        <w:t>«Сферум»</w:t>
      </w:r>
      <w:r>
        <w:rPr>
          <w:szCs w:val="26"/>
        </w:rPr>
        <w:t>, как предсозданные (официальные) в РГИС «Моя школа, так и в мобильном приложении</w:t>
      </w:r>
      <w:r w:rsidRPr="008A0D2E">
        <w:rPr>
          <w:szCs w:val="26"/>
        </w:rPr>
        <w:t xml:space="preserve"> </w:t>
      </w:r>
      <w:r w:rsidRPr="002430D5">
        <w:rPr>
          <w:szCs w:val="26"/>
        </w:rPr>
        <w:t>VK-мессенджер</w:t>
      </w:r>
      <w:r w:rsidRPr="008A0D2E">
        <w:rPr>
          <w:szCs w:val="26"/>
        </w:rPr>
        <w:t xml:space="preserve">, поскольку </w:t>
      </w:r>
      <w:r>
        <w:rPr>
          <w:szCs w:val="26"/>
        </w:rPr>
        <w:t xml:space="preserve">РГИС «Моя школа» и </w:t>
      </w:r>
      <w:r w:rsidRPr="008A0D2E">
        <w:rPr>
          <w:szCs w:val="26"/>
        </w:rPr>
        <w:t>данный мессенджер является отечественн</w:t>
      </w:r>
      <w:r>
        <w:rPr>
          <w:szCs w:val="26"/>
        </w:rPr>
        <w:t>ыми</w:t>
      </w:r>
      <w:r w:rsidRPr="008A0D2E">
        <w:rPr>
          <w:szCs w:val="26"/>
        </w:rPr>
        <w:t xml:space="preserve"> разработк</w:t>
      </w:r>
      <w:r>
        <w:rPr>
          <w:szCs w:val="26"/>
        </w:rPr>
        <w:t>ами</w:t>
      </w:r>
      <w:r w:rsidRPr="008A0D2E">
        <w:rPr>
          <w:szCs w:val="26"/>
        </w:rPr>
        <w:t xml:space="preserve"> и обеспечива</w:t>
      </w:r>
      <w:r>
        <w:rPr>
          <w:szCs w:val="26"/>
        </w:rPr>
        <w:t>ю</w:t>
      </w:r>
      <w:r w:rsidRPr="008A0D2E">
        <w:rPr>
          <w:szCs w:val="26"/>
        </w:rPr>
        <w:t xml:space="preserve">т защиту информации, хранящейся в чатах. Использование в системе образования мессенджеров </w:t>
      </w:r>
      <w:r w:rsidRPr="008A0D2E">
        <w:rPr>
          <w:szCs w:val="26"/>
          <w:lang w:val="en-US"/>
        </w:rPr>
        <w:t>WhatsApp</w:t>
      </w:r>
      <w:r w:rsidRPr="008A0D2E">
        <w:rPr>
          <w:szCs w:val="26"/>
        </w:rPr>
        <w:t xml:space="preserve"> и </w:t>
      </w:r>
      <w:r w:rsidRPr="008A0D2E">
        <w:rPr>
          <w:szCs w:val="26"/>
          <w:lang w:val="en-US"/>
        </w:rPr>
        <w:t>Telegram</w:t>
      </w:r>
      <w:r w:rsidRPr="008A0D2E">
        <w:rPr>
          <w:szCs w:val="26"/>
        </w:rPr>
        <w:t xml:space="preserve"> не допускается. Это обусловлено низким уровнем защищённости информации в данных мессенджерах.</w:t>
      </w:r>
    </w:p>
    <w:p w14:paraId="72EE6BD4" w14:textId="77777777" w:rsidR="00F331FF" w:rsidRPr="008A0D2E" w:rsidRDefault="00F331FF" w:rsidP="00F331FF">
      <w:pPr>
        <w:pStyle w:val="ab"/>
        <w:numPr>
          <w:ilvl w:val="0"/>
          <w:numId w:val="16"/>
        </w:numPr>
        <w:ind w:left="0" w:firstLine="709"/>
        <w:jc w:val="both"/>
        <w:rPr>
          <w:szCs w:val="26"/>
        </w:rPr>
      </w:pPr>
      <w:r w:rsidRPr="008A0D2E">
        <w:rPr>
          <w:szCs w:val="26"/>
        </w:rPr>
        <w:t>Классные руководители, воспитатели, кураторы должны активно участвовать в общении с родителями в чатах интернет-мессенджеров с целью предотвращения распространения недостоверной информации, а также с целью информирования родителей о ситуации в образовательной организации.</w:t>
      </w:r>
    </w:p>
    <w:p w14:paraId="3FAB86D9" w14:textId="77777777" w:rsidR="00F331FF" w:rsidRPr="008A0D2E" w:rsidRDefault="00F331FF" w:rsidP="00F331FF">
      <w:pPr>
        <w:pStyle w:val="ab"/>
        <w:numPr>
          <w:ilvl w:val="0"/>
          <w:numId w:val="16"/>
        </w:numPr>
        <w:ind w:left="0" w:firstLine="709"/>
        <w:jc w:val="both"/>
        <w:rPr>
          <w:szCs w:val="26"/>
        </w:rPr>
      </w:pPr>
      <w:r w:rsidRPr="008A0D2E">
        <w:rPr>
          <w:szCs w:val="26"/>
        </w:rPr>
        <w:t xml:space="preserve">Все чаты, созданные участниками образовательного процесса, должны создаваться исключительно для информирования участников образовательного процесса по вопросам обучения и </w:t>
      </w:r>
      <w:r w:rsidRPr="00300DAE">
        <w:rPr>
          <w:szCs w:val="26"/>
        </w:rPr>
        <w:t>воспитания. Администраторами чата должны быть только классные руководители, школьная администрация или советники директора по воспитанию.</w:t>
      </w:r>
      <w:r w:rsidRPr="008A0D2E">
        <w:rPr>
          <w:szCs w:val="26"/>
        </w:rPr>
        <w:t xml:space="preserve"> </w:t>
      </w:r>
    </w:p>
    <w:p w14:paraId="3260FCCA" w14:textId="77777777" w:rsidR="00F331FF" w:rsidRPr="008A0D2E" w:rsidRDefault="00F331FF" w:rsidP="00F331FF">
      <w:pPr>
        <w:pStyle w:val="ab"/>
        <w:numPr>
          <w:ilvl w:val="0"/>
          <w:numId w:val="16"/>
        </w:numPr>
        <w:ind w:left="0" w:firstLine="709"/>
        <w:jc w:val="both"/>
        <w:rPr>
          <w:szCs w:val="26"/>
        </w:rPr>
      </w:pPr>
      <w:r w:rsidRPr="008A0D2E">
        <w:rPr>
          <w:szCs w:val="26"/>
        </w:rPr>
        <w:t xml:space="preserve">Классный руководитель, воспитатель, куратор </w:t>
      </w:r>
      <w:r>
        <w:rPr>
          <w:szCs w:val="26"/>
        </w:rPr>
        <w:t xml:space="preserve">не </w:t>
      </w:r>
      <w:r w:rsidRPr="008A0D2E">
        <w:rPr>
          <w:szCs w:val="26"/>
        </w:rPr>
        <w:t>должны</w:t>
      </w:r>
      <w:r>
        <w:rPr>
          <w:szCs w:val="26"/>
        </w:rPr>
        <w:t xml:space="preserve"> ограничивать общение с родителями в чатах. Они должны</w:t>
      </w:r>
      <w:r w:rsidRPr="008A0D2E">
        <w:rPr>
          <w:szCs w:val="26"/>
        </w:rPr>
        <w:t xml:space="preserve"> регулярно выходить на связь с родителями, которые не состоят чате.</w:t>
      </w:r>
    </w:p>
    <w:p w14:paraId="4DCE8F93" w14:textId="77777777" w:rsidR="00F331FF" w:rsidRPr="008A0D2E" w:rsidRDefault="00F331FF" w:rsidP="00F331FF">
      <w:pPr>
        <w:pStyle w:val="ab"/>
        <w:numPr>
          <w:ilvl w:val="0"/>
          <w:numId w:val="16"/>
        </w:numPr>
        <w:ind w:left="0" w:firstLine="709"/>
        <w:jc w:val="both"/>
        <w:rPr>
          <w:szCs w:val="26"/>
        </w:rPr>
      </w:pPr>
      <w:r w:rsidRPr="008A0D2E">
        <w:rPr>
          <w:szCs w:val="26"/>
        </w:rPr>
        <w:t xml:space="preserve">Каждый участник чата должен обозначить свои данные (фамилию, имя, отчество), которые он может внести в настройки своего профиля. </w:t>
      </w:r>
    </w:p>
    <w:p w14:paraId="0866CB1B" w14:textId="77777777" w:rsidR="00F331FF" w:rsidRPr="008A0D2E" w:rsidRDefault="00F331FF" w:rsidP="00F331FF">
      <w:pPr>
        <w:pStyle w:val="ab"/>
        <w:numPr>
          <w:ilvl w:val="0"/>
          <w:numId w:val="16"/>
        </w:numPr>
        <w:ind w:left="0" w:firstLine="709"/>
        <w:jc w:val="both"/>
        <w:rPr>
          <w:szCs w:val="26"/>
        </w:rPr>
      </w:pPr>
      <w:r w:rsidRPr="008A0D2E">
        <w:rPr>
          <w:szCs w:val="26"/>
        </w:rPr>
        <w:lastRenderedPageBreak/>
        <w:t>Чат в интернет-мессенджере рекомендуем наполнять только необходимой рабочей информацией без использования стикеров, картинок, поздравлений, рекламных объявлений, сообщений уведомительного характера («Спасибо», «Принято» и т. д.).</w:t>
      </w:r>
    </w:p>
    <w:p w14:paraId="6A8A6FF9" w14:textId="77777777" w:rsidR="00F331FF" w:rsidRPr="008A0D2E" w:rsidRDefault="00F331FF" w:rsidP="00F331FF">
      <w:pPr>
        <w:pStyle w:val="ab"/>
        <w:numPr>
          <w:ilvl w:val="0"/>
          <w:numId w:val="16"/>
        </w:numPr>
        <w:ind w:left="0" w:firstLine="709"/>
        <w:jc w:val="both"/>
        <w:rPr>
          <w:szCs w:val="26"/>
        </w:rPr>
      </w:pPr>
      <w:r w:rsidRPr="008A0D2E">
        <w:rPr>
          <w:szCs w:val="26"/>
        </w:rPr>
        <w:t>Необходимо информировать родителей о том, что чат создается для их оперативного информирования по важным вопросам школьной жизни.</w:t>
      </w:r>
    </w:p>
    <w:p w14:paraId="5BF680E4" w14:textId="77777777" w:rsidR="00F331FF" w:rsidRPr="008A0D2E" w:rsidRDefault="00F331FF" w:rsidP="00F331FF">
      <w:pPr>
        <w:pStyle w:val="ab"/>
        <w:numPr>
          <w:ilvl w:val="0"/>
          <w:numId w:val="16"/>
        </w:numPr>
        <w:ind w:left="0" w:firstLine="709"/>
        <w:jc w:val="both"/>
        <w:rPr>
          <w:szCs w:val="26"/>
        </w:rPr>
      </w:pPr>
      <w:r w:rsidRPr="008A0D2E">
        <w:rPr>
          <w:szCs w:val="26"/>
        </w:rPr>
        <w:t xml:space="preserve">Сообщения в интернет-мессенджерах должны носить строго конфиденциальный характер. Запрещается выкладывать скриншоты переписок в социальные сети, а в случае возникновения спорных и проблемных вопросов - решать их непосредственно с администрацией образовательной организации вне социальных сетей. </w:t>
      </w:r>
    </w:p>
    <w:p w14:paraId="1ABB9814" w14:textId="77777777" w:rsidR="00F331FF" w:rsidRPr="008A0D2E" w:rsidRDefault="00F331FF" w:rsidP="00F331FF">
      <w:pPr>
        <w:pStyle w:val="ab"/>
        <w:numPr>
          <w:ilvl w:val="0"/>
          <w:numId w:val="16"/>
        </w:numPr>
        <w:ind w:left="0" w:firstLine="709"/>
        <w:jc w:val="both"/>
        <w:rPr>
          <w:szCs w:val="26"/>
        </w:rPr>
      </w:pPr>
      <w:r w:rsidRPr="008A0D2E">
        <w:rPr>
          <w:szCs w:val="26"/>
        </w:rPr>
        <w:t>При возникновении и эскалации конфликтных ситуаций во время переписки в Интернет-мессенджере классные руководители, воспитатели, кураторы должны сообщить об этом администрации образовательной организации и совместно устранить причину конфликта.</w:t>
      </w:r>
    </w:p>
    <w:p w14:paraId="29C5E44D" w14:textId="77777777" w:rsidR="00F331FF" w:rsidRPr="008A0D2E" w:rsidRDefault="00F331FF" w:rsidP="00F331FF">
      <w:pPr>
        <w:pStyle w:val="ab"/>
        <w:numPr>
          <w:ilvl w:val="0"/>
          <w:numId w:val="16"/>
        </w:numPr>
        <w:ind w:left="0" w:firstLine="709"/>
        <w:jc w:val="both"/>
        <w:rPr>
          <w:szCs w:val="26"/>
        </w:rPr>
      </w:pPr>
      <w:r w:rsidRPr="008A0D2E">
        <w:rPr>
          <w:szCs w:val="26"/>
        </w:rPr>
        <w:t xml:space="preserve">Необходимо установить режим работы чата, чтобы </w:t>
      </w:r>
      <w:r>
        <w:rPr>
          <w:szCs w:val="26"/>
        </w:rPr>
        <w:t>переписка</w:t>
      </w:r>
      <w:r w:rsidRPr="008A0D2E">
        <w:rPr>
          <w:szCs w:val="26"/>
        </w:rPr>
        <w:t xml:space="preserve"> не начинал</w:t>
      </w:r>
      <w:r>
        <w:rPr>
          <w:szCs w:val="26"/>
        </w:rPr>
        <w:t>а</w:t>
      </w:r>
      <w:r w:rsidRPr="008A0D2E">
        <w:rPr>
          <w:szCs w:val="26"/>
        </w:rPr>
        <w:t>сь в позднее время.</w:t>
      </w:r>
    </w:p>
    <w:p w14:paraId="27D417D2" w14:textId="77777777" w:rsidR="00F331FF" w:rsidRPr="00BC30DD" w:rsidRDefault="00F331FF" w:rsidP="00F331FF">
      <w:pPr>
        <w:pStyle w:val="ab"/>
        <w:numPr>
          <w:ilvl w:val="0"/>
          <w:numId w:val="16"/>
        </w:numPr>
        <w:ind w:left="0" w:firstLine="709"/>
        <w:jc w:val="both"/>
        <w:rPr>
          <w:szCs w:val="26"/>
        </w:rPr>
      </w:pPr>
      <w:r w:rsidRPr="00BC30DD">
        <w:rPr>
          <w:szCs w:val="26"/>
        </w:rPr>
        <w:t>Необходимо требовать от участников чата, чтобы сообщения, касающиеся личных интересов детей, не обсуждались в родительском чате.</w:t>
      </w:r>
    </w:p>
    <w:p w14:paraId="0EA28F76" w14:textId="77777777" w:rsidR="00F331FF" w:rsidRPr="00BC30DD" w:rsidRDefault="00F331FF" w:rsidP="00F331FF">
      <w:pPr>
        <w:pStyle w:val="ab"/>
        <w:numPr>
          <w:ilvl w:val="0"/>
          <w:numId w:val="16"/>
        </w:numPr>
        <w:shd w:val="clear" w:color="auto" w:fill="FFFFFF"/>
        <w:ind w:left="0" w:firstLine="709"/>
        <w:jc w:val="both"/>
        <w:outlineLvl w:val="2"/>
        <w:rPr>
          <w:iCs/>
          <w:szCs w:val="26"/>
        </w:rPr>
      </w:pPr>
      <w:r w:rsidRPr="00BC30DD">
        <w:rPr>
          <w:szCs w:val="26"/>
        </w:rPr>
        <w:t xml:space="preserve"> Выражайте мысли в вежливой форме:</w:t>
      </w:r>
      <w:r w:rsidRPr="00BC30DD">
        <w:rPr>
          <w:iCs/>
          <w:szCs w:val="26"/>
        </w:rPr>
        <w:t xml:space="preserve"> без дискриминации, травли, ненормативной лексики и оскорблений других участников или администраторов </w:t>
      </w:r>
      <w:r>
        <w:rPr>
          <w:iCs/>
          <w:szCs w:val="26"/>
        </w:rPr>
        <w:t>чата</w:t>
      </w:r>
      <w:r w:rsidRPr="00BC30DD">
        <w:rPr>
          <w:iCs/>
          <w:szCs w:val="26"/>
        </w:rPr>
        <w:t>.</w:t>
      </w:r>
    </w:p>
    <w:p w14:paraId="0D664FE0" w14:textId="77777777" w:rsidR="00F331FF" w:rsidRPr="00BC30DD" w:rsidRDefault="00F331FF" w:rsidP="00F331FF">
      <w:pPr>
        <w:pStyle w:val="ab"/>
        <w:numPr>
          <w:ilvl w:val="0"/>
          <w:numId w:val="16"/>
        </w:numPr>
        <w:ind w:left="0" w:firstLine="709"/>
        <w:jc w:val="both"/>
        <w:rPr>
          <w:szCs w:val="26"/>
        </w:rPr>
      </w:pPr>
      <w:r w:rsidRPr="00BC30DD">
        <w:rPr>
          <w:szCs w:val="26"/>
        </w:rPr>
        <w:t xml:space="preserve">Рекомендуем учитывать орфографические и грамматические особенности текстов каждого из </w:t>
      </w:r>
      <w:r>
        <w:rPr>
          <w:szCs w:val="26"/>
        </w:rPr>
        <w:t>участников чата</w:t>
      </w:r>
      <w:r w:rsidRPr="00BC30DD">
        <w:rPr>
          <w:szCs w:val="26"/>
        </w:rPr>
        <w:t>, а также не делать публичных замечаний по поводу грамотности текста.</w:t>
      </w:r>
    </w:p>
    <w:p w14:paraId="29130C15" w14:textId="77777777" w:rsidR="00F331FF" w:rsidRPr="00BC30DD" w:rsidRDefault="00F331FF" w:rsidP="00F331FF">
      <w:pPr>
        <w:pStyle w:val="ab"/>
        <w:numPr>
          <w:ilvl w:val="0"/>
          <w:numId w:val="16"/>
        </w:numPr>
        <w:shd w:val="clear" w:color="auto" w:fill="FFFFFF"/>
        <w:ind w:left="0" w:firstLine="709"/>
        <w:jc w:val="both"/>
        <w:outlineLvl w:val="2"/>
        <w:rPr>
          <w:szCs w:val="26"/>
        </w:rPr>
      </w:pPr>
      <w:r w:rsidRPr="00BC30DD">
        <w:rPr>
          <w:szCs w:val="26"/>
        </w:rPr>
        <w:t>Если ваше сообщение адресовано конкретному человеку, не отправляйте его в общий чат. Для решения вопросов с конкретным человеком решайте их в личной переписке.</w:t>
      </w:r>
    </w:p>
    <w:p w14:paraId="5AC354F3" w14:textId="77777777" w:rsidR="00F331FF" w:rsidRPr="00BC30DD" w:rsidRDefault="00F331FF" w:rsidP="00F331FF">
      <w:pPr>
        <w:pStyle w:val="ab"/>
        <w:numPr>
          <w:ilvl w:val="0"/>
          <w:numId w:val="16"/>
        </w:numPr>
        <w:shd w:val="clear" w:color="auto" w:fill="FFFFFF"/>
        <w:ind w:left="0" w:firstLine="709"/>
        <w:jc w:val="both"/>
        <w:outlineLvl w:val="2"/>
        <w:rPr>
          <w:szCs w:val="26"/>
        </w:rPr>
      </w:pPr>
      <w:r w:rsidRPr="00BC30DD">
        <w:rPr>
          <w:szCs w:val="26"/>
        </w:rPr>
        <w:t>Избегайте использования «ЗАГЛАВНЫХ» букв при написании текста. Режим Caps предназначен для выделения главного, или чтобы привлечь внимание.</w:t>
      </w:r>
    </w:p>
    <w:p w14:paraId="129EC785" w14:textId="77777777" w:rsidR="00F331FF" w:rsidRPr="00BC30DD" w:rsidRDefault="00F331FF" w:rsidP="00F331FF">
      <w:pPr>
        <w:pStyle w:val="ab"/>
        <w:numPr>
          <w:ilvl w:val="0"/>
          <w:numId w:val="16"/>
        </w:numPr>
        <w:shd w:val="clear" w:color="auto" w:fill="FFFFFF"/>
        <w:ind w:left="0" w:firstLine="709"/>
        <w:jc w:val="both"/>
        <w:outlineLvl w:val="2"/>
        <w:rPr>
          <w:szCs w:val="26"/>
        </w:rPr>
      </w:pPr>
      <w:r w:rsidRPr="00BC30DD">
        <w:rPr>
          <w:szCs w:val="26"/>
        </w:rPr>
        <w:t>Пользуйтесь поиском по чату. Прежде чем задать вопрос, проверьте, не задавали ли его раньше и нет ли в чате подходящего ответа.</w:t>
      </w:r>
    </w:p>
    <w:p w14:paraId="7058F99A" w14:textId="77777777" w:rsidR="00F331FF" w:rsidRPr="00BC30DD" w:rsidRDefault="00F331FF" w:rsidP="00F331FF">
      <w:pPr>
        <w:pStyle w:val="ab"/>
        <w:numPr>
          <w:ilvl w:val="0"/>
          <w:numId w:val="16"/>
        </w:numPr>
        <w:shd w:val="clear" w:color="auto" w:fill="FFFFFF"/>
        <w:ind w:left="0" w:firstLine="709"/>
        <w:jc w:val="both"/>
        <w:outlineLvl w:val="2"/>
        <w:rPr>
          <w:szCs w:val="26"/>
        </w:rPr>
      </w:pPr>
      <w:r w:rsidRPr="00BC30DD">
        <w:rPr>
          <w:szCs w:val="26"/>
        </w:rPr>
        <w:t>Используйте функцию «Ответить», когда отвечаете на конкретное сообщение.</w:t>
      </w:r>
    </w:p>
    <w:p w14:paraId="206C834E" w14:textId="77777777" w:rsidR="00F331FF" w:rsidRPr="008A0D2E" w:rsidRDefault="00F331FF" w:rsidP="00F331FF">
      <w:pPr>
        <w:pStyle w:val="ab"/>
        <w:numPr>
          <w:ilvl w:val="0"/>
          <w:numId w:val="16"/>
        </w:numPr>
        <w:ind w:left="0" w:firstLine="709"/>
        <w:jc w:val="both"/>
        <w:rPr>
          <w:szCs w:val="26"/>
        </w:rPr>
      </w:pPr>
      <w:r w:rsidRPr="008A0D2E">
        <w:rPr>
          <w:szCs w:val="26"/>
        </w:rPr>
        <w:t>Рекомендуем формулировать текст обращения в одном сообщении, чтобы избежать большого количества уведомлений для остальных участников чата.</w:t>
      </w:r>
    </w:p>
    <w:p w14:paraId="7DF612A3" w14:textId="77777777" w:rsidR="00F331FF" w:rsidRPr="008A0D2E" w:rsidRDefault="00F331FF" w:rsidP="00F331FF">
      <w:pPr>
        <w:pStyle w:val="ab"/>
        <w:numPr>
          <w:ilvl w:val="0"/>
          <w:numId w:val="16"/>
        </w:numPr>
        <w:ind w:left="0" w:firstLine="709"/>
        <w:jc w:val="both"/>
        <w:rPr>
          <w:szCs w:val="26"/>
        </w:rPr>
      </w:pPr>
      <w:r w:rsidRPr="008A0D2E">
        <w:rPr>
          <w:szCs w:val="26"/>
        </w:rPr>
        <w:t xml:space="preserve">В чаты </w:t>
      </w:r>
      <w:r w:rsidRPr="008A0D2E">
        <w:rPr>
          <w:b/>
          <w:bCs/>
          <w:szCs w:val="26"/>
        </w:rPr>
        <w:t xml:space="preserve">запрещается выкладывать домашние задания. </w:t>
      </w:r>
      <w:r w:rsidRPr="008A0D2E">
        <w:rPr>
          <w:szCs w:val="26"/>
        </w:rPr>
        <w:t xml:space="preserve">Для </w:t>
      </w:r>
      <w:r>
        <w:rPr>
          <w:szCs w:val="26"/>
        </w:rPr>
        <w:t>размещения</w:t>
      </w:r>
      <w:r w:rsidRPr="008A0D2E">
        <w:rPr>
          <w:szCs w:val="26"/>
        </w:rPr>
        <w:t xml:space="preserve"> домашних заданий </w:t>
      </w:r>
      <w:r>
        <w:rPr>
          <w:szCs w:val="26"/>
        </w:rPr>
        <w:t>используется РГИС</w:t>
      </w:r>
      <w:r w:rsidRPr="008A0D2E">
        <w:rPr>
          <w:szCs w:val="26"/>
        </w:rPr>
        <w:t xml:space="preserve"> «Моя школа».</w:t>
      </w:r>
      <w:r w:rsidRPr="008A0D2E">
        <w:rPr>
          <w:b/>
          <w:bCs/>
          <w:szCs w:val="26"/>
        </w:rPr>
        <w:t xml:space="preserve"> </w:t>
      </w:r>
    </w:p>
    <w:p w14:paraId="6435E61B" w14:textId="77777777" w:rsidR="00F331FF" w:rsidRPr="008A0D2E" w:rsidRDefault="00F331FF" w:rsidP="00F331FF">
      <w:pPr>
        <w:pStyle w:val="ab"/>
        <w:numPr>
          <w:ilvl w:val="0"/>
          <w:numId w:val="16"/>
        </w:numPr>
        <w:ind w:left="0" w:firstLine="709"/>
        <w:jc w:val="both"/>
        <w:rPr>
          <w:szCs w:val="26"/>
        </w:rPr>
      </w:pPr>
      <w:r w:rsidRPr="008A0D2E">
        <w:rPr>
          <w:szCs w:val="26"/>
        </w:rPr>
        <w:t>При создании чата необходимо проинструктировать его участников о назначении чата и правилах переписки.</w:t>
      </w:r>
    </w:p>
    <w:p w14:paraId="02C9936C" w14:textId="77777777" w:rsidR="00F331FF" w:rsidRPr="009F5DAE" w:rsidRDefault="00F331FF" w:rsidP="00F331FF">
      <w:pPr>
        <w:pStyle w:val="ab"/>
        <w:numPr>
          <w:ilvl w:val="0"/>
          <w:numId w:val="16"/>
        </w:numPr>
        <w:ind w:left="0" w:firstLine="709"/>
        <w:jc w:val="both"/>
        <w:rPr>
          <w:szCs w:val="26"/>
        </w:rPr>
      </w:pPr>
      <w:r w:rsidRPr="008A0D2E">
        <w:rPr>
          <w:szCs w:val="26"/>
        </w:rPr>
        <w:t xml:space="preserve">Образовательная организация должна осуществлять </w:t>
      </w:r>
      <w:r w:rsidRPr="008A0D2E">
        <w:rPr>
          <w:b/>
          <w:bCs/>
          <w:szCs w:val="26"/>
        </w:rPr>
        <w:t>контроль своих сообществ в социальных сетях и чатов интернет-мессенджерах.</w:t>
      </w:r>
    </w:p>
    <w:p w14:paraId="0A294225" w14:textId="77777777" w:rsidR="00F331FF" w:rsidRDefault="00F331FF" w:rsidP="00F331FF">
      <w:pPr>
        <w:jc w:val="both"/>
        <w:rPr>
          <w:szCs w:val="26"/>
        </w:rPr>
      </w:pPr>
    </w:p>
    <w:p w14:paraId="555D5549" w14:textId="77777777" w:rsidR="00F331FF" w:rsidRPr="00D319D4" w:rsidRDefault="00F331FF" w:rsidP="00090CC3">
      <w:pPr>
        <w:ind w:firstLine="709"/>
        <w:jc w:val="right"/>
        <w:rPr>
          <w:sz w:val="24"/>
          <w:u w:val="single"/>
        </w:rPr>
      </w:pPr>
      <w:bookmarkStart w:id="0" w:name="_GoBack"/>
      <w:bookmarkEnd w:id="0"/>
    </w:p>
    <w:sectPr w:rsidR="00F331FF" w:rsidRPr="00D319D4" w:rsidSect="00440BF4">
      <w:pgSz w:w="11906" w:h="16838" w:code="9"/>
      <w:pgMar w:top="1135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BF9B2" w14:textId="77777777" w:rsidR="00440BF4" w:rsidRDefault="00440BF4" w:rsidP="00DC6323">
      <w:r>
        <w:separator/>
      </w:r>
    </w:p>
  </w:endnote>
  <w:endnote w:type="continuationSeparator" w:id="0">
    <w:p w14:paraId="415A8E70" w14:textId="77777777" w:rsidR="00440BF4" w:rsidRDefault="00440BF4" w:rsidP="00DC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E42DF" w14:textId="77777777" w:rsidR="00440BF4" w:rsidRDefault="00440BF4" w:rsidP="00DC6323">
      <w:r>
        <w:separator/>
      </w:r>
    </w:p>
  </w:footnote>
  <w:footnote w:type="continuationSeparator" w:id="0">
    <w:p w14:paraId="4AB38AA0" w14:textId="77777777" w:rsidR="00440BF4" w:rsidRDefault="00440BF4" w:rsidP="00DC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EC4"/>
    <w:multiLevelType w:val="multilevel"/>
    <w:tmpl w:val="C4662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" w15:restartNumberingAfterBreak="0">
    <w:nsid w:val="08B41587"/>
    <w:multiLevelType w:val="hybridMultilevel"/>
    <w:tmpl w:val="2E608A7E"/>
    <w:lvl w:ilvl="0" w:tplc="194855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A60062"/>
    <w:multiLevelType w:val="hybridMultilevel"/>
    <w:tmpl w:val="AB42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774EA"/>
    <w:multiLevelType w:val="hybridMultilevel"/>
    <w:tmpl w:val="438CBB7C"/>
    <w:lvl w:ilvl="0" w:tplc="D3760A10">
      <w:start w:val="1"/>
      <w:numFmt w:val="decimal"/>
      <w:lvlText w:val="%1."/>
      <w:lvlJc w:val="left"/>
      <w:pPr>
        <w:ind w:left="1002" w:hanging="435"/>
      </w:pPr>
      <w:rPr>
        <w:rFonts w:hint="default"/>
        <w:b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4A0015"/>
    <w:multiLevelType w:val="multilevel"/>
    <w:tmpl w:val="4AB2E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3ACD07C4"/>
    <w:multiLevelType w:val="multilevel"/>
    <w:tmpl w:val="7E32DB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D580685"/>
    <w:multiLevelType w:val="multilevel"/>
    <w:tmpl w:val="F800B75E"/>
    <w:styleLink w:val="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0181E3A"/>
    <w:multiLevelType w:val="hybridMultilevel"/>
    <w:tmpl w:val="6AFCD674"/>
    <w:lvl w:ilvl="0" w:tplc="01346F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5B012C"/>
    <w:multiLevelType w:val="hybridMultilevel"/>
    <w:tmpl w:val="37984D7E"/>
    <w:lvl w:ilvl="0" w:tplc="5BAA0F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9A86EA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F0679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8471A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A001C8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C685F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2CEA58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20596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4AB2D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2C2D1E"/>
    <w:multiLevelType w:val="multilevel"/>
    <w:tmpl w:val="3CC4AFC0"/>
    <w:lvl w:ilvl="0">
      <w:start w:val="1"/>
      <w:numFmt w:val="decimal"/>
      <w:lvlText w:val="%1."/>
      <w:lvlJc w:val="left"/>
      <w:pPr>
        <w:ind w:left="4828" w:hanging="4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6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D310C22"/>
    <w:multiLevelType w:val="multilevel"/>
    <w:tmpl w:val="6E0EA19C"/>
    <w:lvl w:ilvl="0">
      <w:start w:val="3"/>
      <w:numFmt w:val="decimal"/>
      <w:lvlText w:val="%1"/>
      <w:lvlJc w:val="left"/>
      <w:pPr>
        <w:ind w:left="94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4B97DEA"/>
    <w:multiLevelType w:val="multilevel"/>
    <w:tmpl w:val="1834F1FE"/>
    <w:lvl w:ilvl="0">
      <w:start w:val="5"/>
      <w:numFmt w:val="decimal"/>
      <w:lvlText w:val="%1"/>
      <w:lvlJc w:val="left"/>
      <w:pPr>
        <w:ind w:left="1393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4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01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1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52"/>
      </w:pPr>
      <w:rPr>
        <w:rFonts w:hint="default"/>
        <w:lang w:val="ru-RU" w:eastAsia="en-US" w:bidi="ar-SA"/>
      </w:rPr>
    </w:lvl>
  </w:abstractNum>
  <w:abstractNum w:abstractNumId="12" w15:restartNumberingAfterBreak="0">
    <w:nsid w:val="5E9C4D92"/>
    <w:multiLevelType w:val="hybridMultilevel"/>
    <w:tmpl w:val="6AFCD674"/>
    <w:lvl w:ilvl="0" w:tplc="01346F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9F6556A"/>
    <w:multiLevelType w:val="multilevel"/>
    <w:tmpl w:val="91A62F46"/>
    <w:lvl w:ilvl="0">
      <w:start w:val="2"/>
      <w:numFmt w:val="decimal"/>
      <w:lvlText w:val="%1"/>
      <w:lvlJc w:val="left"/>
      <w:pPr>
        <w:ind w:left="942" w:hanging="8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84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94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DA22B30"/>
    <w:multiLevelType w:val="multilevel"/>
    <w:tmpl w:val="CF56A0F0"/>
    <w:lvl w:ilvl="0">
      <w:start w:val="1"/>
      <w:numFmt w:val="decimal"/>
      <w:lvlText w:val="%1"/>
      <w:lvlJc w:val="left"/>
      <w:pPr>
        <w:ind w:left="94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70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94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AA971A5"/>
    <w:multiLevelType w:val="hybridMultilevel"/>
    <w:tmpl w:val="6AFCD674"/>
    <w:lvl w:ilvl="0" w:tplc="01346F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1"/>
  </w:num>
  <w:num w:numId="5">
    <w:abstractNumId w:val="10"/>
  </w:num>
  <w:num w:numId="6">
    <w:abstractNumId w:val="13"/>
  </w:num>
  <w:num w:numId="7">
    <w:abstractNumId w:val="14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  <w:num w:numId="13">
    <w:abstractNumId w:val="4"/>
  </w:num>
  <w:num w:numId="14">
    <w:abstractNumId w:val="3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57"/>
    <w:rsid w:val="000007D9"/>
    <w:rsid w:val="00007250"/>
    <w:rsid w:val="0001092C"/>
    <w:rsid w:val="00016744"/>
    <w:rsid w:val="0003195C"/>
    <w:rsid w:val="00036C9A"/>
    <w:rsid w:val="0006768B"/>
    <w:rsid w:val="00076E24"/>
    <w:rsid w:val="00080CBE"/>
    <w:rsid w:val="00083F7B"/>
    <w:rsid w:val="00090CC3"/>
    <w:rsid w:val="000955DA"/>
    <w:rsid w:val="0009573B"/>
    <w:rsid w:val="000A0D23"/>
    <w:rsid w:val="000A22D8"/>
    <w:rsid w:val="000A4DA5"/>
    <w:rsid w:val="000B0BCE"/>
    <w:rsid w:val="000B32FE"/>
    <w:rsid w:val="000B3B87"/>
    <w:rsid w:val="000B61C8"/>
    <w:rsid w:val="000B73B7"/>
    <w:rsid w:val="000C2F12"/>
    <w:rsid w:val="000C4F71"/>
    <w:rsid w:val="000C5E74"/>
    <w:rsid w:val="000C64CB"/>
    <w:rsid w:val="000D1287"/>
    <w:rsid w:val="000D20B1"/>
    <w:rsid w:val="000D7F3F"/>
    <w:rsid w:val="000E0AAC"/>
    <w:rsid w:val="000E39BB"/>
    <w:rsid w:val="000E579B"/>
    <w:rsid w:val="000F216A"/>
    <w:rsid w:val="001043C1"/>
    <w:rsid w:val="00104C61"/>
    <w:rsid w:val="00105D46"/>
    <w:rsid w:val="00112ED8"/>
    <w:rsid w:val="00121FF2"/>
    <w:rsid w:val="00133CE6"/>
    <w:rsid w:val="00151A86"/>
    <w:rsid w:val="00155756"/>
    <w:rsid w:val="00172BED"/>
    <w:rsid w:val="001811DB"/>
    <w:rsid w:val="00185A9B"/>
    <w:rsid w:val="0018645F"/>
    <w:rsid w:val="00187F88"/>
    <w:rsid w:val="00195CE9"/>
    <w:rsid w:val="001978DF"/>
    <w:rsid w:val="001B2D50"/>
    <w:rsid w:val="001B3973"/>
    <w:rsid w:val="001B6D25"/>
    <w:rsid w:val="001C2B75"/>
    <w:rsid w:val="001C3E8A"/>
    <w:rsid w:val="001C67A9"/>
    <w:rsid w:val="001E6C68"/>
    <w:rsid w:val="001F7EA6"/>
    <w:rsid w:val="00202086"/>
    <w:rsid w:val="002028E2"/>
    <w:rsid w:val="00206975"/>
    <w:rsid w:val="0021479C"/>
    <w:rsid w:val="00222153"/>
    <w:rsid w:val="00222486"/>
    <w:rsid w:val="002227AB"/>
    <w:rsid w:val="00224AE4"/>
    <w:rsid w:val="00234E6E"/>
    <w:rsid w:val="0023538F"/>
    <w:rsid w:val="00241BEA"/>
    <w:rsid w:val="002430D5"/>
    <w:rsid w:val="00243165"/>
    <w:rsid w:val="00252AE1"/>
    <w:rsid w:val="00255AF9"/>
    <w:rsid w:val="00257BA0"/>
    <w:rsid w:val="00273DD1"/>
    <w:rsid w:val="00276588"/>
    <w:rsid w:val="00276B13"/>
    <w:rsid w:val="00280E46"/>
    <w:rsid w:val="00285180"/>
    <w:rsid w:val="00285805"/>
    <w:rsid w:val="002A00EF"/>
    <w:rsid w:val="002A0D6D"/>
    <w:rsid w:val="002A4331"/>
    <w:rsid w:val="002B17BF"/>
    <w:rsid w:val="002C0A93"/>
    <w:rsid w:val="002D1C97"/>
    <w:rsid w:val="002D6952"/>
    <w:rsid w:val="002E25AB"/>
    <w:rsid w:val="002E34AA"/>
    <w:rsid w:val="002F6A66"/>
    <w:rsid w:val="00300DAE"/>
    <w:rsid w:val="00302A92"/>
    <w:rsid w:val="00305A3E"/>
    <w:rsid w:val="0033490B"/>
    <w:rsid w:val="003351AB"/>
    <w:rsid w:val="003425DB"/>
    <w:rsid w:val="00344232"/>
    <w:rsid w:val="00357166"/>
    <w:rsid w:val="00372FFB"/>
    <w:rsid w:val="00373531"/>
    <w:rsid w:val="00386CB1"/>
    <w:rsid w:val="00390FDE"/>
    <w:rsid w:val="003A1846"/>
    <w:rsid w:val="003A3639"/>
    <w:rsid w:val="003A6643"/>
    <w:rsid w:val="003B03D4"/>
    <w:rsid w:val="003B07CC"/>
    <w:rsid w:val="003B2F9C"/>
    <w:rsid w:val="003C5CAB"/>
    <w:rsid w:val="003D13A6"/>
    <w:rsid w:val="003D149A"/>
    <w:rsid w:val="003D420F"/>
    <w:rsid w:val="003E3D10"/>
    <w:rsid w:val="003E4591"/>
    <w:rsid w:val="003F2DAF"/>
    <w:rsid w:val="003F4579"/>
    <w:rsid w:val="004034CE"/>
    <w:rsid w:val="004045D6"/>
    <w:rsid w:val="00415AE3"/>
    <w:rsid w:val="0042048A"/>
    <w:rsid w:val="00421E9E"/>
    <w:rsid w:val="00427E85"/>
    <w:rsid w:val="004317D0"/>
    <w:rsid w:val="00433303"/>
    <w:rsid w:val="00433A41"/>
    <w:rsid w:val="004346DE"/>
    <w:rsid w:val="00437BEB"/>
    <w:rsid w:val="00440BF4"/>
    <w:rsid w:val="0044663A"/>
    <w:rsid w:val="00451FBF"/>
    <w:rsid w:val="00462298"/>
    <w:rsid w:val="00463614"/>
    <w:rsid w:val="00475D4D"/>
    <w:rsid w:val="004834AF"/>
    <w:rsid w:val="00484A61"/>
    <w:rsid w:val="00484D9E"/>
    <w:rsid w:val="00486329"/>
    <w:rsid w:val="00494FDC"/>
    <w:rsid w:val="004A075B"/>
    <w:rsid w:val="004B102D"/>
    <w:rsid w:val="004E4002"/>
    <w:rsid w:val="004F093F"/>
    <w:rsid w:val="004F34A2"/>
    <w:rsid w:val="00503034"/>
    <w:rsid w:val="00503250"/>
    <w:rsid w:val="005113F1"/>
    <w:rsid w:val="00513D74"/>
    <w:rsid w:val="005229A7"/>
    <w:rsid w:val="005233A2"/>
    <w:rsid w:val="005234FC"/>
    <w:rsid w:val="00523B19"/>
    <w:rsid w:val="00527AA6"/>
    <w:rsid w:val="00530D11"/>
    <w:rsid w:val="00530E3C"/>
    <w:rsid w:val="00531A2A"/>
    <w:rsid w:val="00532D7F"/>
    <w:rsid w:val="00535AC6"/>
    <w:rsid w:val="0053788C"/>
    <w:rsid w:val="00560A80"/>
    <w:rsid w:val="00561731"/>
    <w:rsid w:val="0056739A"/>
    <w:rsid w:val="00574D49"/>
    <w:rsid w:val="0057643F"/>
    <w:rsid w:val="00580927"/>
    <w:rsid w:val="00581533"/>
    <w:rsid w:val="00581AB6"/>
    <w:rsid w:val="00584B80"/>
    <w:rsid w:val="00595D7E"/>
    <w:rsid w:val="005A28B6"/>
    <w:rsid w:val="005A6654"/>
    <w:rsid w:val="005A6D6E"/>
    <w:rsid w:val="005A6EB4"/>
    <w:rsid w:val="005B1A52"/>
    <w:rsid w:val="005B54DB"/>
    <w:rsid w:val="005B5B12"/>
    <w:rsid w:val="005C53AC"/>
    <w:rsid w:val="005D5FAF"/>
    <w:rsid w:val="005E6497"/>
    <w:rsid w:val="005F7CC4"/>
    <w:rsid w:val="0060336F"/>
    <w:rsid w:val="00606E1A"/>
    <w:rsid w:val="00615D04"/>
    <w:rsid w:val="00617DAD"/>
    <w:rsid w:val="00625BAB"/>
    <w:rsid w:val="00626978"/>
    <w:rsid w:val="00640303"/>
    <w:rsid w:val="006411E3"/>
    <w:rsid w:val="00652451"/>
    <w:rsid w:val="006550CD"/>
    <w:rsid w:val="00657D65"/>
    <w:rsid w:val="00660089"/>
    <w:rsid w:val="006619F3"/>
    <w:rsid w:val="00661FFB"/>
    <w:rsid w:val="00664297"/>
    <w:rsid w:val="00671B4A"/>
    <w:rsid w:val="00674335"/>
    <w:rsid w:val="00675711"/>
    <w:rsid w:val="00692C5E"/>
    <w:rsid w:val="00695B9A"/>
    <w:rsid w:val="006A2896"/>
    <w:rsid w:val="006A3051"/>
    <w:rsid w:val="006C12D7"/>
    <w:rsid w:val="006D0B73"/>
    <w:rsid w:val="006D5BD9"/>
    <w:rsid w:val="006E3230"/>
    <w:rsid w:val="006E41B6"/>
    <w:rsid w:val="006E45B0"/>
    <w:rsid w:val="006E70B8"/>
    <w:rsid w:val="006F264D"/>
    <w:rsid w:val="006F3CD3"/>
    <w:rsid w:val="006F4EF0"/>
    <w:rsid w:val="0070345A"/>
    <w:rsid w:val="0071642A"/>
    <w:rsid w:val="00730919"/>
    <w:rsid w:val="0073199A"/>
    <w:rsid w:val="00734066"/>
    <w:rsid w:val="00747953"/>
    <w:rsid w:val="00766709"/>
    <w:rsid w:val="007735EC"/>
    <w:rsid w:val="007743F7"/>
    <w:rsid w:val="00774DEF"/>
    <w:rsid w:val="00776667"/>
    <w:rsid w:val="0078589F"/>
    <w:rsid w:val="007A264A"/>
    <w:rsid w:val="007C0F85"/>
    <w:rsid w:val="007C2D14"/>
    <w:rsid w:val="007C700F"/>
    <w:rsid w:val="007D17DC"/>
    <w:rsid w:val="007D353F"/>
    <w:rsid w:val="007D607D"/>
    <w:rsid w:val="007D6530"/>
    <w:rsid w:val="007F04DF"/>
    <w:rsid w:val="007F1CE2"/>
    <w:rsid w:val="008001DC"/>
    <w:rsid w:val="00801275"/>
    <w:rsid w:val="00802B45"/>
    <w:rsid w:val="00820A93"/>
    <w:rsid w:val="00825520"/>
    <w:rsid w:val="008355ED"/>
    <w:rsid w:val="00856B40"/>
    <w:rsid w:val="00861CC8"/>
    <w:rsid w:val="008714AC"/>
    <w:rsid w:val="008717EB"/>
    <w:rsid w:val="008768E6"/>
    <w:rsid w:val="0087718E"/>
    <w:rsid w:val="00891796"/>
    <w:rsid w:val="008A0D2E"/>
    <w:rsid w:val="008B7D48"/>
    <w:rsid w:val="008C0EFB"/>
    <w:rsid w:val="008C7F14"/>
    <w:rsid w:val="008D0EC7"/>
    <w:rsid w:val="008D2792"/>
    <w:rsid w:val="008E39AF"/>
    <w:rsid w:val="008E710F"/>
    <w:rsid w:val="008F0409"/>
    <w:rsid w:val="008F4242"/>
    <w:rsid w:val="008F6A6B"/>
    <w:rsid w:val="00904EF8"/>
    <w:rsid w:val="0090715A"/>
    <w:rsid w:val="009116DE"/>
    <w:rsid w:val="0091482E"/>
    <w:rsid w:val="0092481D"/>
    <w:rsid w:val="00930448"/>
    <w:rsid w:val="009427A8"/>
    <w:rsid w:val="0094462F"/>
    <w:rsid w:val="00944FC0"/>
    <w:rsid w:val="009465F4"/>
    <w:rsid w:val="00953204"/>
    <w:rsid w:val="00957C49"/>
    <w:rsid w:val="00966C2B"/>
    <w:rsid w:val="00972DD8"/>
    <w:rsid w:val="00973BD2"/>
    <w:rsid w:val="00974EF8"/>
    <w:rsid w:val="00976C3F"/>
    <w:rsid w:val="00976DDA"/>
    <w:rsid w:val="00985D34"/>
    <w:rsid w:val="009A13C9"/>
    <w:rsid w:val="009A28E2"/>
    <w:rsid w:val="009A463E"/>
    <w:rsid w:val="009D5235"/>
    <w:rsid w:val="009E054D"/>
    <w:rsid w:val="009E35D7"/>
    <w:rsid w:val="009F5DAE"/>
    <w:rsid w:val="009F66F5"/>
    <w:rsid w:val="00A00A8E"/>
    <w:rsid w:val="00A14186"/>
    <w:rsid w:val="00A24859"/>
    <w:rsid w:val="00A339EC"/>
    <w:rsid w:val="00A34427"/>
    <w:rsid w:val="00A4724F"/>
    <w:rsid w:val="00A55E6E"/>
    <w:rsid w:val="00A5615C"/>
    <w:rsid w:val="00A57A28"/>
    <w:rsid w:val="00A6232D"/>
    <w:rsid w:val="00A65EFD"/>
    <w:rsid w:val="00A71905"/>
    <w:rsid w:val="00A7689E"/>
    <w:rsid w:val="00A8108A"/>
    <w:rsid w:val="00A815B9"/>
    <w:rsid w:val="00A848FB"/>
    <w:rsid w:val="00A84E90"/>
    <w:rsid w:val="00A8553C"/>
    <w:rsid w:val="00A85937"/>
    <w:rsid w:val="00A86F14"/>
    <w:rsid w:val="00A94FE1"/>
    <w:rsid w:val="00A97B76"/>
    <w:rsid w:val="00AA0696"/>
    <w:rsid w:val="00AA1407"/>
    <w:rsid w:val="00AA51FF"/>
    <w:rsid w:val="00AA55BA"/>
    <w:rsid w:val="00AB77F6"/>
    <w:rsid w:val="00AC50E5"/>
    <w:rsid w:val="00AC6347"/>
    <w:rsid w:val="00AD002E"/>
    <w:rsid w:val="00AD070C"/>
    <w:rsid w:val="00AE527D"/>
    <w:rsid w:val="00AF29CD"/>
    <w:rsid w:val="00AF62D5"/>
    <w:rsid w:val="00AF6C52"/>
    <w:rsid w:val="00B12334"/>
    <w:rsid w:val="00B1398B"/>
    <w:rsid w:val="00B13B85"/>
    <w:rsid w:val="00B14345"/>
    <w:rsid w:val="00B20F69"/>
    <w:rsid w:val="00B327C7"/>
    <w:rsid w:val="00B41F78"/>
    <w:rsid w:val="00B421E0"/>
    <w:rsid w:val="00B42993"/>
    <w:rsid w:val="00B440A5"/>
    <w:rsid w:val="00B44AFB"/>
    <w:rsid w:val="00B47D3B"/>
    <w:rsid w:val="00B47EF4"/>
    <w:rsid w:val="00B524AA"/>
    <w:rsid w:val="00B53FF5"/>
    <w:rsid w:val="00B57857"/>
    <w:rsid w:val="00B63B74"/>
    <w:rsid w:val="00B6766F"/>
    <w:rsid w:val="00B7330C"/>
    <w:rsid w:val="00B800FE"/>
    <w:rsid w:val="00B83DFE"/>
    <w:rsid w:val="00B92829"/>
    <w:rsid w:val="00B94819"/>
    <w:rsid w:val="00BA00F2"/>
    <w:rsid w:val="00BA287E"/>
    <w:rsid w:val="00BA63F7"/>
    <w:rsid w:val="00BC30DD"/>
    <w:rsid w:val="00BC5759"/>
    <w:rsid w:val="00BD48D5"/>
    <w:rsid w:val="00BE54B6"/>
    <w:rsid w:val="00BE687B"/>
    <w:rsid w:val="00BF2D10"/>
    <w:rsid w:val="00BF3BA8"/>
    <w:rsid w:val="00BF56CD"/>
    <w:rsid w:val="00BF7F73"/>
    <w:rsid w:val="00C011EF"/>
    <w:rsid w:val="00C028B6"/>
    <w:rsid w:val="00C07494"/>
    <w:rsid w:val="00C11663"/>
    <w:rsid w:val="00C126E8"/>
    <w:rsid w:val="00C16A36"/>
    <w:rsid w:val="00C24781"/>
    <w:rsid w:val="00C36179"/>
    <w:rsid w:val="00C36E36"/>
    <w:rsid w:val="00C372C9"/>
    <w:rsid w:val="00C4137F"/>
    <w:rsid w:val="00C42104"/>
    <w:rsid w:val="00C42514"/>
    <w:rsid w:val="00C50E99"/>
    <w:rsid w:val="00C61C82"/>
    <w:rsid w:val="00C635AF"/>
    <w:rsid w:val="00C63C68"/>
    <w:rsid w:val="00C671E7"/>
    <w:rsid w:val="00C702F6"/>
    <w:rsid w:val="00C7211C"/>
    <w:rsid w:val="00C76D44"/>
    <w:rsid w:val="00C80F3B"/>
    <w:rsid w:val="00C818DC"/>
    <w:rsid w:val="00C81BB3"/>
    <w:rsid w:val="00C844B0"/>
    <w:rsid w:val="00C8562E"/>
    <w:rsid w:val="00C877D6"/>
    <w:rsid w:val="00C878C4"/>
    <w:rsid w:val="00C96A9E"/>
    <w:rsid w:val="00CA3931"/>
    <w:rsid w:val="00CA402D"/>
    <w:rsid w:val="00CA7BCE"/>
    <w:rsid w:val="00CB19C0"/>
    <w:rsid w:val="00CB63C7"/>
    <w:rsid w:val="00CB798E"/>
    <w:rsid w:val="00CC2D1C"/>
    <w:rsid w:val="00CC70AE"/>
    <w:rsid w:val="00CD4A93"/>
    <w:rsid w:val="00CE4384"/>
    <w:rsid w:val="00CF1B0C"/>
    <w:rsid w:val="00CF2C0C"/>
    <w:rsid w:val="00CF6E41"/>
    <w:rsid w:val="00D029C7"/>
    <w:rsid w:val="00D10FBD"/>
    <w:rsid w:val="00D12559"/>
    <w:rsid w:val="00D14D03"/>
    <w:rsid w:val="00D16318"/>
    <w:rsid w:val="00D16A55"/>
    <w:rsid w:val="00D1760A"/>
    <w:rsid w:val="00D254D0"/>
    <w:rsid w:val="00D279B0"/>
    <w:rsid w:val="00D319D4"/>
    <w:rsid w:val="00D35A6C"/>
    <w:rsid w:val="00D41A2C"/>
    <w:rsid w:val="00D50782"/>
    <w:rsid w:val="00D53DEC"/>
    <w:rsid w:val="00D76701"/>
    <w:rsid w:val="00D95D2E"/>
    <w:rsid w:val="00DC1032"/>
    <w:rsid w:val="00DC6323"/>
    <w:rsid w:val="00DE4441"/>
    <w:rsid w:val="00DF52AE"/>
    <w:rsid w:val="00DF676D"/>
    <w:rsid w:val="00E00485"/>
    <w:rsid w:val="00E0495E"/>
    <w:rsid w:val="00E10D5A"/>
    <w:rsid w:val="00E113DA"/>
    <w:rsid w:val="00E158B4"/>
    <w:rsid w:val="00E16CD8"/>
    <w:rsid w:val="00E1736E"/>
    <w:rsid w:val="00E23F3E"/>
    <w:rsid w:val="00E318AD"/>
    <w:rsid w:val="00E31B9A"/>
    <w:rsid w:val="00E34665"/>
    <w:rsid w:val="00E351F9"/>
    <w:rsid w:val="00E35975"/>
    <w:rsid w:val="00E35B92"/>
    <w:rsid w:val="00E35D84"/>
    <w:rsid w:val="00E55D02"/>
    <w:rsid w:val="00E70629"/>
    <w:rsid w:val="00E7081F"/>
    <w:rsid w:val="00E77822"/>
    <w:rsid w:val="00E80238"/>
    <w:rsid w:val="00EC01F2"/>
    <w:rsid w:val="00EC4E8D"/>
    <w:rsid w:val="00EC7610"/>
    <w:rsid w:val="00ED253F"/>
    <w:rsid w:val="00ED4494"/>
    <w:rsid w:val="00ED5800"/>
    <w:rsid w:val="00EE400E"/>
    <w:rsid w:val="00EF22C6"/>
    <w:rsid w:val="00EF4368"/>
    <w:rsid w:val="00F02EE5"/>
    <w:rsid w:val="00F03122"/>
    <w:rsid w:val="00F05DF7"/>
    <w:rsid w:val="00F11158"/>
    <w:rsid w:val="00F17C3E"/>
    <w:rsid w:val="00F25585"/>
    <w:rsid w:val="00F31431"/>
    <w:rsid w:val="00F32169"/>
    <w:rsid w:val="00F331FF"/>
    <w:rsid w:val="00F46671"/>
    <w:rsid w:val="00F613A1"/>
    <w:rsid w:val="00F636BA"/>
    <w:rsid w:val="00F660EA"/>
    <w:rsid w:val="00F66784"/>
    <w:rsid w:val="00F66D36"/>
    <w:rsid w:val="00F672B9"/>
    <w:rsid w:val="00F74FE2"/>
    <w:rsid w:val="00F751F7"/>
    <w:rsid w:val="00F85E47"/>
    <w:rsid w:val="00F865C4"/>
    <w:rsid w:val="00F90383"/>
    <w:rsid w:val="00F97BC1"/>
    <w:rsid w:val="00FA4EEC"/>
    <w:rsid w:val="00FB25D2"/>
    <w:rsid w:val="00FB3BF1"/>
    <w:rsid w:val="00FC179E"/>
    <w:rsid w:val="00FC1A2E"/>
    <w:rsid w:val="00FD7C7B"/>
    <w:rsid w:val="00FE57C0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CC2D3"/>
  <w15:docId w15:val="{7F43D2E9-0C8F-4241-BD23-2F44B6C1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4"/>
    </w:rPr>
  </w:style>
  <w:style w:type="paragraph" w:styleId="10">
    <w:name w:val="heading 1"/>
    <w:basedOn w:val="a"/>
    <w:next w:val="a"/>
    <w:link w:val="11"/>
    <w:qFormat/>
    <w:rsid w:val="003425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92829"/>
    <w:rPr>
      <w:color w:val="0000FF"/>
      <w:u w:val="single"/>
    </w:rPr>
  </w:style>
  <w:style w:type="paragraph" w:customStyle="1" w:styleId="ConsNormal">
    <w:name w:val="ConsNormal"/>
    <w:rsid w:val="00A97B7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8F42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F42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C63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323"/>
    <w:rPr>
      <w:sz w:val="26"/>
      <w:szCs w:val="24"/>
    </w:rPr>
  </w:style>
  <w:style w:type="paragraph" w:styleId="a9">
    <w:name w:val="footer"/>
    <w:basedOn w:val="a"/>
    <w:link w:val="aa"/>
    <w:rsid w:val="00DC63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6323"/>
    <w:rPr>
      <w:sz w:val="26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B7D48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342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B53FF5"/>
    <w:pPr>
      <w:ind w:left="720"/>
      <w:contextualSpacing/>
    </w:pPr>
  </w:style>
  <w:style w:type="character" w:styleId="ac">
    <w:name w:val="FollowedHyperlink"/>
    <w:basedOn w:val="a0"/>
    <w:semiHidden/>
    <w:unhideWhenUsed/>
    <w:rsid w:val="00E351F9"/>
    <w:rPr>
      <w:color w:val="800080" w:themeColor="followedHyperlink"/>
      <w:u w:val="single"/>
    </w:rPr>
  </w:style>
  <w:style w:type="numbering" w:customStyle="1" w:styleId="1">
    <w:name w:val="Текущий список1"/>
    <w:uiPriority w:val="99"/>
    <w:rsid w:val="00DF52A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rishinaem\Desktop\&#1041;&#1083;&#1072;&#1085;&#1082;%20&#1087;&#1080;&#1089;&#1100;&#1084;&#1072;%20&#1084;&#1080;&#1085;&#1080;&#1089;&#1090;&#1088;%20&#1040;&#1085;&#1080;&#1082;&#1077;&#1077;&#1074;%20&#1040;.&#1057;.%20&#1077;&#1076;&#1080;&#1085;&#1099;&#1081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9C0F0-C8DA-4E16-96E2-9014DA89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министр Аникеев А.С. единый 2021</Template>
  <TotalTime>9</TotalTime>
  <Pages>6</Pages>
  <Words>1667</Words>
  <Characters>12794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Мин-во развития инф общества и инноваций</Company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Евгения Михайловна</dc:creator>
  <cp:lastModifiedBy>владимир сафонов</cp:lastModifiedBy>
  <cp:revision>4</cp:revision>
  <cp:lastPrinted>2024-02-10T15:35:00Z</cp:lastPrinted>
  <dcterms:created xsi:type="dcterms:W3CDTF">2024-02-10T15:26:00Z</dcterms:created>
  <dcterms:modified xsi:type="dcterms:W3CDTF">2024-02-10T15:35:00Z</dcterms:modified>
</cp:coreProperties>
</file>